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8F6" w:rsidRPr="00C217FE" w:rsidRDefault="006078F6" w:rsidP="006D0AD7">
      <w:pPr>
        <w:spacing w:after="0"/>
        <w:rPr>
          <w:rFonts w:ascii="Times New Roman" w:hAnsi="Times New Roman" w:cs="Times New Roman"/>
        </w:rPr>
      </w:pPr>
      <w:r w:rsidRPr="00C217FE">
        <w:rPr>
          <w:rFonts w:ascii="Times New Roman" w:hAnsi="Times New Roman" w:cs="Times New Roman"/>
        </w:rPr>
        <w:t>September 2</w:t>
      </w:r>
      <w:r w:rsidR="00C217FE">
        <w:rPr>
          <w:rFonts w:ascii="Times New Roman" w:hAnsi="Times New Roman" w:cs="Times New Roman"/>
        </w:rPr>
        <w:t>2</w:t>
      </w:r>
      <w:r w:rsidRPr="00C217FE">
        <w:rPr>
          <w:rFonts w:ascii="Times New Roman" w:hAnsi="Times New Roman" w:cs="Times New Roman"/>
        </w:rPr>
        <w:t>, 2020</w:t>
      </w:r>
    </w:p>
    <w:p w:rsidR="00C217FE" w:rsidRPr="00C217FE" w:rsidRDefault="00C217FE" w:rsidP="006D0AD7">
      <w:pPr>
        <w:spacing w:after="0"/>
        <w:rPr>
          <w:rFonts w:ascii="Times New Roman" w:hAnsi="Times New Roman" w:cs="Times New Roman"/>
        </w:rPr>
      </w:pPr>
    </w:p>
    <w:p w:rsidR="006078F6" w:rsidRPr="00C217FE" w:rsidRDefault="006078F6" w:rsidP="006D0AD7">
      <w:pPr>
        <w:spacing w:after="0"/>
        <w:rPr>
          <w:rFonts w:ascii="Times New Roman" w:hAnsi="Times New Roman" w:cs="Times New Roman"/>
        </w:rPr>
      </w:pPr>
      <w:r w:rsidRPr="00C217FE">
        <w:rPr>
          <w:rFonts w:ascii="Times New Roman" w:hAnsi="Times New Roman" w:cs="Times New Roman"/>
        </w:rPr>
        <w:t>Reuben B. Collins, II, President</w:t>
      </w:r>
    </w:p>
    <w:p w:rsidR="006078F6" w:rsidRPr="00C217FE" w:rsidRDefault="006078F6" w:rsidP="006D0AD7">
      <w:pPr>
        <w:spacing w:after="0"/>
        <w:rPr>
          <w:rFonts w:ascii="Times New Roman" w:hAnsi="Times New Roman" w:cs="Times New Roman"/>
        </w:rPr>
      </w:pPr>
      <w:r w:rsidRPr="00C217FE">
        <w:rPr>
          <w:rFonts w:ascii="Times New Roman" w:hAnsi="Times New Roman" w:cs="Times New Roman"/>
        </w:rPr>
        <w:t>Charles County Commissioners</w:t>
      </w:r>
    </w:p>
    <w:p w:rsidR="006078F6" w:rsidRPr="00C217FE" w:rsidRDefault="006078F6" w:rsidP="006D0AD7">
      <w:pPr>
        <w:spacing w:after="0"/>
        <w:rPr>
          <w:rFonts w:ascii="Times New Roman" w:hAnsi="Times New Roman" w:cs="Times New Roman"/>
        </w:rPr>
      </w:pPr>
      <w:r w:rsidRPr="00C217FE">
        <w:rPr>
          <w:rFonts w:ascii="Times New Roman" w:hAnsi="Times New Roman" w:cs="Times New Roman"/>
        </w:rPr>
        <w:t>200 Baltimore Street</w:t>
      </w:r>
    </w:p>
    <w:p w:rsidR="006078F6" w:rsidRPr="00C217FE" w:rsidRDefault="006078F6" w:rsidP="006D0AD7">
      <w:pPr>
        <w:spacing w:after="0"/>
        <w:rPr>
          <w:rFonts w:ascii="Times New Roman" w:hAnsi="Times New Roman" w:cs="Times New Roman"/>
        </w:rPr>
      </w:pPr>
      <w:r w:rsidRPr="00C217FE">
        <w:rPr>
          <w:rFonts w:ascii="Times New Roman" w:hAnsi="Times New Roman" w:cs="Times New Roman"/>
        </w:rPr>
        <w:t>La Plata, Maryland 20646</w:t>
      </w:r>
    </w:p>
    <w:p w:rsidR="00C17759" w:rsidRPr="00C217FE" w:rsidRDefault="00C17759" w:rsidP="006D0AD7">
      <w:pPr>
        <w:spacing w:after="0"/>
        <w:rPr>
          <w:rFonts w:ascii="Times New Roman" w:hAnsi="Times New Roman" w:cs="Times New Roman"/>
        </w:rPr>
      </w:pPr>
    </w:p>
    <w:p w:rsidR="006078F6" w:rsidRPr="00C217FE" w:rsidRDefault="006D0AD7" w:rsidP="006D0AD7">
      <w:pPr>
        <w:spacing w:after="0"/>
        <w:rPr>
          <w:rFonts w:ascii="Times New Roman" w:hAnsi="Times New Roman" w:cs="Times New Roman"/>
        </w:rPr>
      </w:pPr>
      <w:r w:rsidRPr="00C217FE">
        <w:rPr>
          <w:rFonts w:ascii="Times New Roman" w:hAnsi="Times New Roman" w:cs="Times New Roman"/>
        </w:rPr>
        <w:t xml:space="preserve">Re: </w:t>
      </w:r>
      <w:r w:rsidR="006078F6" w:rsidRPr="00C217FE">
        <w:rPr>
          <w:rFonts w:ascii="Times New Roman" w:hAnsi="Times New Roman" w:cs="Times New Roman"/>
        </w:rPr>
        <w:t>St. Charles Community, Charles County, Maryland</w:t>
      </w:r>
    </w:p>
    <w:p w:rsidR="006D0AD7" w:rsidRPr="00C217FE" w:rsidRDefault="006D0AD7" w:rsidP="006D0AD7">
      <w:pPr>
        <w:spacing w:after="0"/>
        <w:rPr>
          <w:rFonts w:ascii="Times New Roman" w:hAnsi="Times New Roman" w:cs="Times New Roman"/>
        </w:rPr>
      </w:pPr>
    </w:p>
    <w:p w:rsidR="006078F6" w:rsidRPr="00C217FE" w:rsidRDefault="006078F6" w:rsidP="006D0AD7">
      <w:pPr>
        <w:spacing w:after="0"/>
        <w:rPr>
          <w:rFonts w:ascii="Times New Roman" w:hAnsi="Times New Roman" w:cs="Times New Roman"/>
        </w:rPr>
      </w:pPr>
      <w:r w:rsidRPr="00C217FE">
        <w:rPr>
          <w:rFonts w:ascii="Times New Roman" w:hAnsi="Times New Roman" w:cs="Times New Roman"/>
        </w:rPr>
        <w:t>Dear Commissioner Collins:</w:t>
      </w:r>
    </w:p>
    <w:p w:rsidR="006D0AD7" w:rsidRDefault="006D0AD7" w:rsidP="006D0AD7">
      <w:pPr>
        <w:spacing w:after="0" w:line="360" w:lineRule="auto"/>
        <w:rPr>
          <w:rFonts w:ascii="Times New Roman" w:hAnsi="Times New Roman" w:cs="Times New Roman"/>
        </w:rPr>
      </w:pPr>
    </w:p>
    <w:p w:rsidR="00221F6D" w:rsidRDefault="00221F6D" w:rsidP="00135171">
      <w:pPr>
        <w:spacing w:after="0" w:line="360" w:lineRule="auto"/>
        <w:rPr>
          <w:rFonts w:ascii="Times New Roman" w:hAnsi="Times New Roman" w:cs="Times New Roman"/>
        </w:rPr>
      </w:pPr>
      <w:r>
        <w:rPr>
          <w:rFonts w:ascii="Times New Roman" w:hAnsi="Times New Roman" w:cs="Times New Roman"/>
        </w:rPr>
        <w:t>Since Charles County is one of the oldest in Maryland, there’s so much to learn and explore. It’s initiatives such as this that highlights us on the map, so to speak, and will bring more money into our communities. With that said, I</w:t>
      </w:r>
      <w:r w:rsidR="00C217FE">
        <w:rPr>
          <w:rFonts w:ascii="Times New Roman" w:hAnsi="Times New Roman" w:cs="Times New Roman"/>
        </w:rPr>
        <w:t xml:space="preserve"> know we can count on you to support the expansion of the St. Charles Community. I </w:t>
      </w:r>
      <w:r>
        <w:rPr>
          <w:rFonts w:ascii="Times New Roman" w:hAnsi="Times New Roman" w:cs="Times New Roman"/>
        </w:rPr>
        <w:t xml:space="preserve">thank you for your dedication to our growth and hope to see more investments made into the jewels of the place we call home. The monetary return on investment is great, but so is the ROI in nature and our environment. </w:t>
      </w:r>
    </w:p>
    <w:p w:rsidR="00C217FE" w:rsidRDefault="00C217FE" w:rsidP="00135171">
      <w:pPr>
        <w:spacing w:after="0" w:line="360" w:lineRule="auto"/>
        <w:rPr>
          <w:rFonts w:ascii="Times New Roman" w:hAnsi="Times New Roman" w:cs="Times New Roman"/>
        </w:rPr>
      </w:pPr>
    </w:p>
    <w:p w:rsidR="00766A50" w:rsidRPr="00766A50" w:rsidRDefault="00766A50" w:rsidP="006D0AD7">
      <w:pPr>
        <w:spacing w:after="0" w:line="360" w:lineRule="auto"/>
        <w:rPr>
          <w:rFonts w:ascii="Times New Roman" w:hAnsi="Times New Roman" w:cs="Times New Roman"/>
        </w:rPr>
      </w:pPr>
      <w:r w:rsidRPr="00766A50">
        <w:rPr>
          <w:rFonts w:ascii="Times New Roman" w:hAnsi="Times New Roman" w:cs="Times New Roman"/>
        </w:rPr>
        <w:t xml:space="preserve">Sincerely, </w:t>
      </w:r>
    </w:p>
    <w:p w:rsidR="006078F6" w:rsidRDefault="00C217FE" w:rsidP="006D0AD7">
      <w:pPr>
        <w:spacing w:after="0" w:line="360" w:lineRule="auto"/>
        <w:rPr>
          <w:rFonts w:ascii="Times New Roman" w:hAnsi="Times New Roman" w:cs="Times New Roman"/>
        </w:rPr>
      </w:pPr>
      <w:r w:rsidRPr="00C217FE">
        <w:rPr>
          <w:rFonts w:ascii="Times New Roman" w:hAnsi="Times New Roman" w:cs="Times New Roman"/>
        </w:rPr>
        <w:t>Alva Ball</w:t>
      </w:r>
    </w:p>
    <w:p w:rsidR="00C217FE" w:rsidRPr="00C217FE" w:rsidRDefault="00C217FE" w:rsidP="006D0AD7">
      <w:pPr>
        <w:spacing w:after="0" w:line="360" w:lineRule="auto"/>
        <w:rPr>
          <w:rFonts w:ascii="Times New Roman" w:hAnsi="Times New Roman" w:cs="Times New Roman"/>
        </w:rPr>
      </w:pPr>
      <w:r>
        <w:rPr>
          <w:rFonts w:ascii="Times New Roman" w:hAnsi="Times New Roman" w:cs="Times New Roman"/>
        </w:rPr>
        <w:t>St. Charles Resident</w:t>
      </w:r>
      <w:bookmarkStart w:id="0" w:name="_GoBack"/>
      <w:bookmarkEnd w:id="0"/>
    </w:p>
    <w:sectPr w:rsidR="00C217FE" w:rsidRPr="00C217FE" w:rsidSect="006D0A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8F6"/>
    <w:rsid w:val="0000095F"/>
    <w:rsid w:val="000D2E8A"/>
    <w:rsid w:val="00135171"/>
    <w:rsid w:val="00221F6D"/>
    <w:rsid w:val="00402BF8"/>
    <w:rsid w:val="00525D3E"/>
    <w:rsid w:val="006078F6"/>
    <w:rsid w:val="006D0AD7"/>
    <w:rsid w:val="00761B4D"/>
    <w:rsid w:val="00766A50"/>
    <w:rsid w:val="0086067D"/>
    <w:rsid w:val="008867C1"/>
    <w:rsid w:val="00905500"/>
    <w:rsid w:val="009E6D05"/>
    <w:rsid w:val="00B277FC"/>
    <w:rsid w:val="00B4233C"/>
    <w:rsid w:val="00BC1464"/>
    <w:rsid w:val="00C17759"/>
    <w:rsid w:val="00C217FE"/>
    <w:rsid w:val="00CA6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87A75F"/>
  <w15:docId w15:val="{422A3D1F-7B9D-43B2-84F3-7831A22EA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7E9124B4</Template>
  <TotalTime>1</TotalTime>
  <Pages>1</Pages>
  <Words>117</Words>
  <Characters>671</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Greer</dc:creator>
  <cp:lastModifiedBy>Cheryl Butler Walker</cp:lastModifiedBy>
  <cp:revision>2</cp:revision>
  <dcterms:created xsi:type="dcterms:W3CDTF">2020-09-28T23:52:00Z</dcterms:created>
  <dcterms:modified xsi:type="dcterms:W3CDTF">2020-09-28T23:52:00Z</dcterms:modified>
</cp:coreProperties>
</file>