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28" w:rsidRPr="00F8235B" w:rsidRDefault="00D739DA" w:rsidP="00D739DA">
      <w:pPr>
        <w:spacing w:after="0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24</w:t>
      </w:r>
      <w:r w:rsidR="00546F28" w:rsidRPr="00F8235B">
        <w:rPr>
          <w:rFonts w:ascii="Times New Roman" w:hAnsi="Times New Roman" w:cs="Times New Roman"/>
        </w:rPr>
        <w:t>, 2020</w:t>
      </w:r>
    </w:p>
    <w:p w:rsidR="00546F28" w:rsidRPr="00F8235B" w:rsidRDefault="00546F28" w:rsidP="006D0AD7">
      <w:pPr>
        <w:spacing w:after="0"/>
        <w:rPr>
          <w:rFonts w:ascii="Times New Roman" w:hAnsi="Times New Roman" w:cs="Times New Roman"/>
        </w:rPr>
      </w:pPr>
    </w:p>
    <w:p w:rsidR="006078F6" w:rsidRPr="00F8235B" w:rsidRDefault="006078F6" w:rsidP="006D0AD7">
      <w:pPr>
        <w:spacing w:after="0"/>
        <w:rPr>
          <w:rFonts w:ascii="Times New Roman" w:hAnsi="Times New Roman" w:cs="Times New Roman"/>
        </w:rPr>
      </w:pPr>
      <w:r w:rsidRPr="00F8235B">
        <w:rPr>
          <w:rFonts w:ascii="Times New Roman" w:hAnsi="Times New Roman" w:cs="Times New Roman"/>
        </w:rPr>
        <w:t>Charles County Commissioners</w:t>
      </w:r>
    </w:p>
    <w:p w:rsidR="006078F6" w:rsidRPr="00F8235B" w:rsidRDefault="006078F6" w:rsidP="006D0AD7">
      <w:pPr>
        <w:spacing w:after="0"/>
        <w:rPr>
          <w:rFonts w:ascii="Times New Roman" w:hAnsi="Times New Roman" w:cs="Times New Roman"/>
        </w:rPr>
      </w:pPr>
      <w:r w:rsidRPr="00F8235B">
        <w:rPr>
          <w:rFonts w:ascii="Times New Roman" w:hAnsi="Times New Roman" w:cs="Times New Roman"/>
        </w:rPr>
        <w:t>200 Baltimore Street</w:t>
      </w:r>
    </w:p>
    <w:p w:rsidR="006078F6" w:rsidRPr="00F8235B" w:rsidRDefault="006078F6" w:rsidP="006D0AD7">
      <w:pPr>
        <w:spacing w:after="0"/>
        <w:rPr>
          <w:rFonts w:ascii="Times New Roman" w:hAnsi="Times New Roman" w:cs="Times New Roman"/>
        </w:rPr>
      </w:pPr>
      <w:r w:rsidRPr="00F8235B">
        <w:rPr>
          <w:rFonts w:ascii="Times New Roman" w:hAnsi="Times New Roman" w:cs="Times New Roman"/>
        </w:rPr>
        <w:t>La Plata, Maryland 20646</w:t>
      </w:r>
    </w:p>
    <w:p w:rsidR="00C17759" w:rsidRPr="00F8235B" w:rsidRDefault="00C17759" w:rsidP="006D0AD7">
      <w:pPr>
        <w:spacing w:after="0"/>
        <w:rPr>
          <w:rFonts w:ascii="Times New Roman" w:hAnsi="Times New Roman" w:cs="Times New Roman"/>
        </w:rPr>
      </w:pPr>
    </w:p>
    <w:p w:rsidR="006078F6" w:rsidRPr="00F8235B" w:rsidRDefault="006D0AD7" w:rsidP="006D0AD7">
      <w:pPr>
        <w:spacing w:after="0"/>
        <w:rPr>
          <w:rFonts w:ascii="Times New Roman" w:hAnsi="Times New Roman" w:cs="Times New Roman"/>
        </w:rPr>
      </w:pPr>
      <w:r w:rsidRPr="00F8235B">
        <w:rPr>
          <w:rFonts w:ascii="Times New Roman" w:hAnsi="Times New Roman" w:cs="Times New Roman"/>
        </w:rPr>
        <w:t xml:space="preserve">Re: </w:t>
      </w:r>
      <w:r w:rsidR="006078F6" w:rsidRPr="00F8235B">
        <w:rPr>
          <w:rFonts w:ascii="Times New Roman" w:hAnsi="Times New Roman" w:cs="Times New Roman"/>
        </w:rPr>
        <w:t>St. Charles Community</w:t>
      </w:r>
    </w:p>
    <w:p w:rsidR="006D0AD7" w:rsidRPr="00F8235B" w:rsidRDefault="006D0AD7" w:rsidP="006D0AD7">
      <w:pPr>
        <w:spacing w:after="0"/>
        <w:rPr>
          <w:rFonts w:ascii="Times New Roman" w:hAnsi="Times New Roman" w:cs="Times New Roman"/>
        </w:rPr>
      </w:pPr>
    </w:p>
    <w:p w:rsidR="006078F6" w:rsidRPr="00F8235B" w:rsidRDefault="00FF63F8" w:rsidP="006D0AD7">
      <w:pPr>
        <w:spacing w:after="0"/>
        <w:rPr>
          <w:rFonts w:ascii="Times New Roman" w:hAnsi="Times New Roman" w:cs="Times New Roman"/>
        </w:rPr>
      </w:pPr>
      <w:r w:rsidRPr="00F8235B">
        <w:rPr>
          <w:rFonts w:ascii="Times New Roman" w:hAnsi="Times New Roman" w:cs="Times New Roman"/>
        </w:rPr>
        <w:t>Dear Commissioner</w:t>
      </w:r>
      <w:r w:rsidR="00D739DA">
        <w:rPr>
          <w:rFonts w:ascii="Times New Roman" w:hAnsi="Times New Roman" w:cs="Times New Roman"/>
        </w:rPr>
        <w:t>(</w:t>
      </w:r>
      <w:r w:rsidR="006078F6" w:rsidRPr="00F8235B">
        <w:rPr>
          <w:rFonts w:ascii="Times New Roman" w:hAnsi="Times New Roman" w:cs="Times New Roman"/>
        </w:rPr>
        <w:t>s</w:t>
      </w:r>
      <w:r w:rsidR="00D739DA">
        <w:rPr>
          <w:rFonts w:ascii="Times New Roman" w:hAnsi="Times New Roman" w:cs="Times New Roman"/>
        </w:rPr>
        <w:t>)</w:t>
      </w:r>
      <w:r w:rsidR="006078F6" w:rsidRPr="00F8235B">
        <w:rPr>
          <w:rFonts w:ascii="Times New Roman" w:hAnsi="Times New Roman" w:cs="Times New Roman"/>
        </w:rPr>
        <w:t>:</w:t>
      </w:r>
    </w:p>
    <w:p w:rsidR="006D0AD7" w:rsidRPr="00F8235B" w:rsidRDefault="006D0AD7" w:rsidP="006D0AD7">
      <w:pPr>
        <w:spacing w:after="0" w:line="360" w:lineRule="auto"/>
        <w:rPr>
          <w:rFonts w:ascii="Times New Roman" w:hAnsi="Times New Roman" w:cs="Times New Roman"/>
        </w:rPr>
      </w:pPr>
    </w:p>
    <w:p w:rsidR="00B277FC" w:rsidRDefault="00D739DA" w:rsidP="00FA2DF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 is Hector. I am one of the newer homeowners in the St. Charles community and Waldorf. When I settled I had my family over and they were really impressed with my home and the community. I explained to them new homes were going to</w:t>
      </w:r>
      <w:r w:rsidR="00FA2DFC">
        <w:rPr>
          <w:rFonts w:ascii="Times New Roman" w:hAnsi="Times New Roman" w:cs="Times New Roman"/>
        </w:rPr>
        <w:t xml:space="preserve"> be</w:t>
      </w:r>
      <w:r>
        <w:rPr>
          <w:rFonts w:ascii="Times New Roman" w:hAnsi="Times New Roman" w:cs="Times New Roman"/>
        </w:rPr>
        <w:t xml:space="preserve"> built. We are a pretty large family with many young ones. I was told before I purchased and shared with my family this community even took children’s education into account. This community will provide enough school</w:t>
      </w:r>
      <w:r w:rsidR="00FA2DF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prevent overcrowding.  I figure with </w:t>
      </w:r>
      <w:r w:rsidR="00FA2DF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community this size and growing we may even get a Harris Teeter</w:t>
      </w:r>
      <w:r w:rsidR="00FA2DFC">
        <w:rPr>
          <w:rFonts w:ascii="Times New Roman" w:hAnsi="Times New Roman" w:cs="Times New Roman"/>
        </w:rPr>
        <w:t xml:space="preserve">. </w:t>
      </w:r>
    </w:p>
    <w:p w:rsidR="00FA2DFC" w:rsidRDefault="00FA2DFC" w:rsidP="00FA2DFC">
      <w:pPr>
        <w:spacing w:after="0" w:line="360" w:lineRule="auto"/>
        <w:rPr>
          <w:rFonts w:ascii="Times New Roman" w:hAnsi="Times New Roman" w:cs="Times New Roman"/>
        </w:rPr>
      </w:pPr>
    </w:p>
    <w:p w:rsidR="00FA2DFC" w:rsidRPr="00F8235B" w:rsidRDefault="00FA2DFC" w:rsidP="00FA2DF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hope the Commission uses all the information and support it had to build St. Charles to this point to finish the community. This way countywide we all reap the benefits.  </w:t>
      </w:r>
    </w:p>
    <w:p w:rsidR="00621F60" w:rsidRPr="00F8235B" w:rsidRDefault="00621F60" w:rsidP="006D0AD7">
      <w:pPr>
        <w:spacing w:after="0" w:line="360" w:lineRule="auto"/>
        <w:rPr>
          <w:rFonts w:ascii="Times New Roman" w:hAnsi="Times New Roman" w:cs="Times New Roman"/>
        </w:rPr>
      </w:pPr>
    </w:p>
    <w:p w:rsidR="00621F60" w:rsidRPr="00F8235B" w:rsidRDefault="00621F60" w:rsidP="006D0AD7">
      <w:pPr>
        <w:spacing w:after="0" w:line="360" w:lineRule="auto"/>
        <w:rPr>
          <w:rFonts w:ascii="Times New Roman" w:hAnsi="Times New Roman" w:cs="Times New Roman"/>
        </w:rPr>
      </w:pPr>
    </w:p>
    <w:p w:rsidR="00FA2DFC" w:rsidRDefault="00FA2DFC" w:rsidP="00FA2DFC">
      <w:pPr>
        <w:spacing w:after="0" w:line="360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</w:t>
      </w:r>
      <w:r w:rsidR="00766A50" w:rsidRPr="00F8235B">
        <w:rPr>
          <w:rFonts w:ascii="Times New Roman" w:hAnsi="Times New Roman" w:cs="Times New Roman"/>
        </w:rPr>
        <w:t xml:space="preserve">, </w:t>
      </w:r>
    </w:p>
    <w:p w:rsidR="00FA2DFC" w:rsidRPr="00FA2DFC" w:rsidRDefault="00FA2DFC" w:rsidP="00FA2DFC">
      <w:pPr>
        <w:spacing w:after="0" w:line="360" w:lineRule="auto"/>
        <w:ind w:left="5040" w:firstLine="720"/>
        <w:rPr>
          <w:rFonts w:ascii="Times New Roman" w:hAnsi="Times New Roman" w:cs="Times New Roman"/>
        </w:rPr>
      </w:pPr>
      <w:r w:rsidRPr="00FA2DFC">
        <w:rPr>
          <w:rFonts w:ascii="Times New Roman" w:hAnsi="Times New Roman" w:cs="Times New Roman"/>
        </w:rPr>
        <w:t>Hector M.</w:t>
      </w:r>
      <w:bookmarkStart w:id="0" w:name="_GoBack"/>
      <w:bookmarkEnd w:id="0"/>
    </w:p>
    <w:sectPr w:rsidR="00FA2DFC" w:rsidRPr="00FA2DFC" w:rsidSect="006D0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F6"/>
    <w:rsid w:val="0000095F"/>
    <w:rsid w:val="000D2E8A"/>
    <w:rsid w:val="002561BC"/>
    <w:rsid w:val="00260AC4"/>
    <w:rsid w:val="00402BF8"/>
    <w:rsid w:val="004B6257"/>
    <w:rsid w:val="00525D3E"/>
    <w:rsid w:val="00546F28"/>
    <w:rsid w:val="006078F6"/>
    <w:rsid w:val="00621F60"/>
    <w:rsid w:val="006D0AD7"/>
    <w:rsid w:val="00766A50"/>
    <w:rsid w:val="0086067D"/>
    <w:rsid w:val="008867C1"/>
    <w:rsid w:val="00905500"/>
    <w:rsid w:val="00970DD9"/>
    <w:rsid w:val="009E6D05"/>
    <w:rsid w:val="00B277FC"/>
    <w:rsid w:val="00B4233C"/>
    <w:rsid w:val="00BC1464"/>
    <w:rsid w:val="00C17759"/>
    <w:rsid w:val="00CA6CEC"/>
    <w:rsid w:val="00D739DA"/>
    <w:rsid w:val="00E360AB"/>
    <w:rsid w:val="00F10D11"/>
    <w:rsid w:val="00F8235B"/>
    <w:rsid w:val="00FA2DF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14622"/>
  <w15:docId w15:val="{0BAEEFD4-584F-4FEF-BD83-5EF71D67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D1325942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Greer</dc:creator>
  <cp:lastModifiedBy>Cheryl Butler Walker</cp:lastModifiedBy>
  <cp:revision>2</cp:revision>
  <dcterms:created xsi:type="dcterms:W3CDTF">2020-10-08T17:34:00Z</dcterms:created>
  <dcterms:modified xsi:type="dcterms:W3CDTF">2020-10-08T17:34:00Z</dcterms:modified>
</cp:coreProperties>
</file>