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E15" w:rsidRPr="000B6E15" w:rsidRDefault="000B6E15" w:rsidP="006D0AD7">
      <w:pPr>
        <w:spacing w:after="0"/>
        <w:rPr>
          <w:rFonts w:ascii="Times New Roman" w:hAnsi="Times New Roman" w:cs="Times New Roman"/>
        </w:rPr>
      </w:pPr>
    </w:p>
    <w:p w:rsidR="000B6E15" w:rsidRPr="000B6E15" w:rsidRDefault="000B6E15" w:rsidP="006D0AD7">
      <w:pPr>
        <w:spacing w:after="0"/>
        <w:rPr>
          <w:rFonts w:ascii="Times New Roman" w:hAnsi="Times New Roman" w:cs="Times New Roman"/>
        </w:rPr>
      </w:pPr>
      <w:r w:rsidRPr="000B6E15">
        <w:rPr>
          <w:rFonts w:ascii="Times New Roman" w:hAnsi="Times New Roman" w:cs="Times New Roman"/>
        </w:rPr>
        <w:t>August 18, 2020</w:t>
      </w:r>
    </w:p>
    <w:p w:rsidR="000B6E15" w:rsidRPr="000B6E15" w:rsidRDefault="000B6E15" w:rsidP="006D0AD7">
      <w:pPr>
        <w:spacing w:after="0"/>
        <w:rPr>
          <w:rFonts w:ascii="Times New Roman" w:hAnsi="Times New Roman" w:cs="Times New Roman"/>
        </w:rPr>
      </w:pPr>
    </w:p>
    <w:p w:rsidR="006078F6" w:rsidRPr="000B6E15" w:rsidRDefault="006078F6" w:rsidP="006D0AD7">
      <w:pPr>
        <w:spacing w:after="0"/>
        <w:rPr>
          <w:rFonts w:ascii="Times New Roman" w:hAnsi="Times New Roman" w:cs="Times New Roman"/>
        </w:rPr>
      </w:pPr>
      <w:r w:rsidRPr="000B6E15">
        <w:rPr>
          <w:rFonts w:ascii="Times New Roman" w:hAnsi="Times New Roman" w:cs="Times New Roman"/>
        </w:rPr>
        <w:t>Charles County Commissioners</w:t>
      </w:r>
    </w:p>
    <w:p w:rsidR="006078F6" w:rsidRPr="000B6E15" w:rsidRDefault="006078F6" w:rsidP="006D0AD7">
      <w:pPr>
        <w:spacing w:after="0"/>
        <w:rPr>
          <w:rFonts w:ascii="Times New Roman" w:hAnsi="Times New Roman" w:cs="Times New Roman"/>
        </w:rPr>
      </w:pPr>
      <w:r w:rsidRPr="000B6E15">
        <w:rPr>
          <w:rFonts w:ascii="Times New Roman" w:hAnsi="Times New Roman" w:cs="Times New Roman"/>
        </w:rPr>
        <w:t>200 Baltimore Street</w:t>
      </w:r>
    </w:p>
    <w:p w:rsidR="006078F6" w:rsidRPr="000B6E15" w:rsidRDefault="006078F6" w:rsidP="006D0AD7">
      <w:pPr>
        <w:spacing w:after="0"/>
        <w:rPr>
          <w:rFonts w:ascii="Times New Roman" w:hAnsi="Times New Roman" w:cs="Times New Roman"/>
        </w:rPr>
      </w:pPr>
      <w:r w:rsidRPr="000B6E15">
        <w:rPr>
          <w:rFonts w:ascii="Times New Roman" w:hAnsi="Times New Roman" w:cs="Times New Roman"/>
        </w:rPr>
        <w:t>La Plata, Maryland 20646</w:t>
      </w:r>
    </w:p>
    <w:p w:rsidR="00C17759" w:rsidRPr="000B6E15" w:rsidRDefault="00C17759" w:rsidP="006D0AD7">
      <w:pPr>
        <w:spacing w:after="0"/>
        <w:rPr>
          <w:rFonts w:ascii="Times New Roman" w:hAnsi="Times New Roman" w:cs="Times New Roman"/>
        </w:rPr>
      </w:pPr>
    </w:p>
    <w:p w:rsidR="006078F6" w:rsidRPr="000B6E15" w:rsidRDefault="006D0AD7" w:rsidP="006D0AD7">
      <w:pPr>
        <w:spacing w:after="0"/>
        <w:rPr>
          <w:rFonts w:ascii="Times New Roman" w:hAnsi="Times New Roman" w:cs="Times New Roman"/>
        </w:rPr>
      </w:pPr>
      <w:r w:rsidRPr="000B6E15">
        <w:rPr>
          <w:rFonts w:ascii="Times New Roman" w:hAnsi="Times New Roman" w:cs="Times New Roman"/>
        </w:rPr>
        <w:t xml:space="preserve">Re: </w:t>
      </w:r>
      <w:r w:rsidR="000B6E15">
        <w:rPr>
          <w:rFonts w:ascii="Times New Roman" w:hAnsi="Times New Roman" w:cs="Times New Roman"/>
        </w:rPr>
        <w:t xml:space="preserve">Keep Building </w:t>
      </w:r>
      <w:bookmarkStart w:id="0" w:name="_GoBack"/>
      <w:bookmarkEnd w:id="0"/>
      <w:r w:rsidR="006078F6" w:rsidRPr="000B6E15">
        <w:rPr>
          <w:rFonts w:ascii="Times New Roman" w:hAnsi="Times New Roman" w:cs="Times New Roman"/>
        </w:rPr>
        <w:t>St. Charles Community</w:t>
      </w:r>
    </w:p>
    <w:p w:rsidR="006D0AD7" w:rsidRPr="000B6E15" w:rsidRDefault="006D0AD7" w:rsidP="006D0AD7">
      <w:pPr>
        <w:spacing w:after="0"/>
        <w:rPr>
          <w:rFonts w:ascii="Times New Roman" w:hAnsi="Times New Roman" w:cs="Times New Roman"/>
        </w:rPr>
      </w:pPr>
    </w:p>
    <w:p w:rsidR="006078F6" w:rsidRPr="000B6E15" w:rsidRDefault="00FF63F8" w:rsidP="006D0AD7">
      <w:pPr>
        <w:spacing w:after="0"/>
        <w:rPr>
          <w:rFonts w:ascii="Times New Roman" w:hAnsi="Times New Roman" w:cs="Times New Roman"/>
        </w:rPr>
      </w:pPr>
      <w:r w:rsidRPr="000B6E15">
        <w:rPr>
          <w:rFonts w:ascii="Times New Roman" w:hAnsi="Times New Roman" w:cs="Times New Roman"/>
        </w:rPr>
        <w:t>Dear Commissioner</w:t>
      </w:r>
      <w:r w:rsidR="006078F6" w:rsidRPr="000B6E15">
        <w:rPr>
          <w:rFonts w:ascii="Times New Roman" w:hAnsi="Times New Roman" w:cs="Times New Roman"/>
        </w:rPr>
        <w:t>s:</w:t>
      </w:r>
    </w:p>
    <w:p w:rsidR="006D0AD7" w:rsidRPr="000B6E15" w:rsidRDefault="006D0AD7" w:rsidP="006D0AD7">
      <w:pPr>
        <w:spacing w:after="0" w:line="360" w:lineRule="auto"/>
        <w:rPr>
          <w:rFonts w:ascii="Times New Roman" w:hAnsi="Times New Roman" w:cs="Times New Roman"/>
        </w:rPr>
      </w:pPr>
    </w:p>
    <w:p w:rsidR="00B277FC" w:rsidRPr="000B6E15" w:rsidRDefault="00DD2B0A" w:rsidP="006D0AD7">
      <w:pPr>
        <w:spacing w:after="0" w:line="360" w:lineRule="auto"/>
        <w:rPr>
          <w:rFonts w:ascii="Times New Roman" w:hAnsi="Times New Roman" w:cs="Times New Roman"/>
        </w:rPr>
      </w:pPr>
      <w:r w:rsidRPr="000B6E15">
        <w:rPr>
          <w:rFonts w:ascii="Times New Roman" w:hAnsi="Times New Roman" w:cs="Times New Roman"/>
        </w:rPr>
        <w:t xml:space="preserve">Overcrowding in schools is a huge concern during these times of COVID. Not knowing when our children will have to return to classroom environments is heavy on our hearts as parents, but I want to acknowledge the benefit for those of us in Charles County. Thankfully, the donation </w:t>
      </w:r>
      <w:r w:rsidR="00086BE1" w:rsidRPr="000B6E15">
        <w:rPr>
          <w:rFonts w:ascii="Times New Roman" w:hAnsi="Times New Roman" w:cs="Times New Roman"/>
        </w:rPr>
        <w:t xml:space="preserve">of </w:t>
      </w:r>
      <w:r w:rsidRPr="000B6E15">
        <w:rPr>
          <w:rFonts w:ascii="Times New Roman" w:hAnsi="Times New Roman" w:cs="Times New Roman"/>
        </w:rPr>
        <w:t xml:space="preserve">an elementary and high school, by St. Charles, will help ensure that our schools avoid overcrowding. </w:t>
      </w:r>
    </w:p>
    <w:p w:rsidR="00621F60" w:rsidRPr="000B6E15" w:rsidRDefault="00621F60" w:rsidP="006D0AD7">
      <w:pPr>
        <w:spacing w:after="0" w:line="360" w:lineRule="auto"/>
        <w:rPr>
          <w:rFonts w:ascii="Times New Roman" w:hAnsi="Times New Roman" w:cs="Times New Roman"/>
        </w:rPr>
      </w:pPr>
    </w:p>
    <w:p w:rsidR="00621F60" w:rsidRPr="000B6E15" w:rsidRDefault="00621F60" w:rsidP="006D0AD7">
      <w:pPr>
        <w:spacing w:after="0" w:line="360" w:lineRule="auto"/>
        <w:rPr>
          <w:rFonts w:ascii="Times New Roman" w:hAnsi="Times New Roman" w:cs="Times New Roman"/>
        </w:rPr>
      </w:pPr>
      <w:r w:rsidRPr="000B6E15">
        <w:rPr>
          <w:rFonts w:ascii="Times New Roman" w:hAnsi="Times New Roman" w:cs="Times New Roman"/>
        </w:rPr>
        <w:t xml:space="preserve">I </w:t>
      </w:r>
      <w:r w:rsidR="00086BE1" w:rsidRPr="000B6E15">
        <w:rPr>
          <w:rFonts w:ascii="Times New Roman" w:hAnsi="Times New Roman" w:cs="Times New Roman"/>
        </w:rPr>
        <w:t xml:space="preserve">just want to </w:t>
      </w:r>
      <w:r w:rsidR="00AD728C" w:rsidRPr="000B6E15">
        <w:rPr>
          <w:rFonts w:ascii="Times New Roman" w:hAnsi="Times New Roman" w:cs="Times New Roman"/>
        </w:rPr>
        <w:t>recognize</w:t>
      </w:r>
      <w:r w:rsidR="00086BE1" w:rsidRPr="000B6E15">
        <w:rPr>
          <w:rFonts w:ascii="Times New Roman" w:hAnsi="Times New Roman" w:cs="Times New Roman"/>
        </w:rPr>
        <w:t xml:space="preserve"> one of many contributions </w:t>
      </w:r>
      <w:r w:rsidRPr="000B6E15">
        <w:rPr>
          <w:rFonts w:ascii="Times New Roman" w:hAnsi="Times New Roman" w:cs="Times New Roman"/>
        </w:rPr>
        <w:t>by St. Charles</w:t>
      </w:r>
      <w:r w:rsidR="00086BE1" w:rsidRPr="000B6E15">
        <w:rPr>
          <w:rFonts w:ascii="Times New Roman" w:hAnsi="Times New Roman" w:cs="Times New Roman"/>
        </w:rPr>
        <w:t xml:space="preserve"> that is making residency in this community</w:t>
      </w:r>
      <w:r w:rsidRPr="000B6E15">
        <w:rPr>
          <w:rFonts w:ascii="Times New Roman" w:hAnsi="Times New Roman" w:cs="Times New Roman"/>
        </w:rPr>
        <w:t xml:space="preserve"> </w:t>
      </w:r>
      <w:r w:rsidR="00086BE1" w:rsidRPr="000B6E15">
        <w:rPr>
          <w:rFonts w:ascii="Times New Roman" w:hAnsi="Times New Roman" w:cs="Times New Roman"/>
        </w:rPr>
        <w:t xml:space="preserve">better, and it is my hope that you will continue to support and </w:t>
      </w:r>
      <w:r w:rsidR="00AD728C" w:rsidRPr="000B6E15">
        <w:rPr>
          <w:rFonts w:ascii="Times New Roman" w:hAnsi="Times New Roman" w:cs="Times New Roman"/>
        </w:rPr>
        <w:t>approve</w:t>
      </w:r>
      <w:r w:rsidR="00086BE1" w:rsidRPr="000B6E15">
        <w:rPr>
          <w:rFonts w:ascii="Times New Roman" w:hAnsi="Times New Roman" w:cs="Times New Roman"/>
        </w:rPr>
        <w:t xml:space="preserve"> the efforts. In these times, well maintained neighborhoods</w:t>
      </w:r>
      <w:r w:rsidR="00AD728C" w:rsidRPr="000B6E15">
        <w:rPr>
          <w:rFonts w:ascii="Times New Roman" w:hAnsi="Times New Roman" w:cs="Times New Roman"/>
        </w:rPr>
        <w:t>, thoughtful safety measures</w:t>
      </w:r>
      <w:r w:rsidR="00086BE1" w:rsidRPr="000B6E15">
        <w:rPr>
          <w:rFonts w:ascii="Times New Roman" w:hAnsi="Times New Roman" w:cs="Times New Roman"/>
        </w:rPr>
        <w:t xml:space="preserve"> and </w:t>
      </w:r>
      <w:r w:rsidR="00AD728C" w:rsidRPr="000B6E15">
        <w:rPr>
          <w:rFonts w:ascii="Times New Roman" w:hAnsi="Times New Roman" w:cs="Times New Roman"/>
        </w:rPr>
        <w:t xml:space="preserve">profitable </w:t>
      </w:r>
      <w:r w:rsidR="00086BE1" w:rsidRPr="000B6E15">
        <w:rPr>
          <w:rFonts w:ascii="Times New Roman" w:hAnsi="Times New Roman" w:cs="Times New Roman"/>
        </w:rPr>
        <w:t xml:space="preserve">growth of </w:t>
      </w:r>
      <w:r w:rsidR="00AD728C" w:rsidRPr="000B6E15">
        <w:rPr>
          <w:rFonts w:ascii="Times New Roman" w:hAnsi="Times New Roman" w:cs="Times New Roman"/>
        </w:rPr>
        <w:t>community is invaluable.</w:t>
      </w:r>
    </w:p>
    <w:p w:rsidR="00621F60" w:rsidRPr="000B6E15" w:rsidRDefault="00621F60" w:rsidP="006D0AD7">
      <w:pPr>
        <w:spacing w:after="0" w:line="360" w:lineRule="auto"/>
        <w:rPr>
          <w:rFonts w:ascii="Times New Roman" w:hAnsi="Times New Roman" w:cs="Times New Roman"/>
        </w:rPr>
      </w:pPr>
    </w:p>
    <w:p w:rsidR="00766A50" w:rsidRPr="000B6E15" w:rsidRDefault="00766A50" w:rsidP="006D0AD7">
      <w:pPr>
        <w:spacing w:after="0" w:line="360" w:lineRule="auto"/>
        <w:rPr>
          <w:rFonts w:ascii="Times New Roman" w:hAnsi="Times New Roman" w:cs="Times New Roman"/>
        </w:rPr>
      </w:pPr>
      <w:r w:rsidRPr="000B6E15">
        <w:rPr>
          <w:rFonts w:ascii="Times New Roman" w:hAnsi="Times New Roman" w:cs="Times New Roman"/>
        </w:rPr>
        <w:t xml:space="preserve">Sincerely, </w:t>
      </w:r>
    </w:p>
    <w:p w:rsidR="000B6E15" w:rsidRPr="00766A50" w:rsidRDefault="000B6E15" w:rsidP="006D0AD7">
      <w:pPr>
        <w:spacing w:after="0" w:line="360" w:lineRule="auto"/>
        <w:rPr>
          <w:rFonts w:ascii="Times New Roman" w:hAnsi="Times New Roman" w:cs="Times New Roman"/>
        </w:rPr>
      </w:pPr>
      <w:r w:rsidRPr="000B6E15">
        <w:rPr>
          <w:rFonts w:ascii="Times New Roman" w:hAnsi="Times New Roman" w:cs="Times New Roman"/>
        </w:rPr>
        <w:t>T. Denny</w:t>
      </w:r>
    </w:p>
    <w:sectPr w:rsidR="000B6E15" w:rsidRPr="00766A50" w:rsidSect="006D0A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F6"/>
    <w:rsid w:val="0000095F"/>
    <w:rsid w:val="00086BE1"/>
    <w:rsid w:val="000B6E15"/>
    <w:rsid w:val="000D2E8A"/>
    <w:rsid w:val="002561BC"/>
    <w:rsid w:val="00260AC4"/>
    <w:rsid w:val="00402BF8"/>
    <w:rsid w:val="00525D3E"/>
    <w:rsid w:val="006078F6"/>
    <w:rsid w:val="00621F60"/>
    <w:rsid w:val="006D0AD7"/>
    <w:rsid w:val="00766A50"/>
    <w:rsid w:val="0086067D"/>
    <w:rsid w:val="008867C1"/>
    <w:rsid w:val="00905500"/>
    <w:rsid w:val="00970DD9"/>
    <w:rsid w:val="009E6D05"/>
    <w:rsid w:val="00AD728C"/>
    <w:rsid w:val="00B277FC"/>
    <w:rsid w:val="00B4233C"/>
    <w:rsid w:val="00BC1464"/>
    <w:rsid w:val="00C17759"/>
    <w:rsid w:val="00CA6CEC"/>
    <w:rsid w:val="00DD2B0A"/>
    <w:rsid w:val="00E360AB"/>
    <w:rsid w:val="00F10D11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23248B"/>
  <w15:docId w15:val="{0BAEEFD4-584F-4FEF-BD83-5EF71D673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0D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D1325942</Template>
  <TotalTime>3</TotalTime>
  <Pages>1</Pages>
  <Words>131</Words>
  <Characters>751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Greer</dc:creator>
  <cp:lastModifiedBy>Cheryl Butler Walker</cp:lastModifiedBy>
  <cp:revision>2</cp:revision>
  <dcterms:created xsi:type="dcterms:W3CDTF">2020-10-08T17:38:00Z</dcterms:created>
  <dcterms:modified xsi:type="dcterms:W3CDTF">2020-10-08T17:38:00Z</dcterms:modified>
</cp:coreProperties>
</file>