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6F28" w:rsidRPr="00F8235B" w:rsidRDefault="00546F28" w:rsidP="006D0AD7">
      <w:pPr>
        <w:spacing w:after="0"/>
        <w:rPr>
          <w:rFonts w:ascii="Times New Roman" w:hAnsi="Times New Roman" w:cs="Times New Roman"/>
        </w:rPr>
      </w:pPr>
      <w:r w:rsidRPr="00F8235B">
        <w:rPr>
          <w:rFonts w:ascii="Times New Roman" w:hAnsi="Times New Roman" w:cs="Times New Roman"/>
        </w:rPr>
        <w:t>September 9, 2020</w:t>
      </w:r>
    </w:p>
    <w:p w:rsidR="00546F28" w:rsidRPr="00F8235B" w:rsidRDefault="00546F28" w:rsidP="006D0AD7">
      <w:pPr>
        <w:spacing w:after="0"/>
        <w:rPr>
          <w:rFonts w:ascii="Times New Roman" w:hAnsi="Times New Roman" w:cs="Times New Roman"/>
        </w:rPr>
      </w:pPr>
    </w:p>
    <w:p w:rsidR="006078F6" w:rsidRPr="00F8235B" w:rsidRDefault="006078F6" w:rsidP="006D0AD7">
      <w:pPr>
        <w:spacing w:after="0"/>
        <w:rPr>
          <w:rFonts w:ascii="Times New Roman" w:hAnsi="Times New Roman" w:cs="Times New Roman"/>
        </w:rPr>
      </w:pPr>
      <w:r w:rsidRPr="00F8235B">
        <w:rPr>
          <w:rFonts w:ascii="Times New Roman" w:hAnsi="Times New Roman" w:cs="Times New Roman"/>
        </w:rPr>
        <w:t>Charles County Commissioners</w:t>
      </w:r>
    </w:p>
    <w:p w:rsidR="006078F6" w:rsidRPr="00F8235B" w:rsidRDefault="006078F6" w:rsidP="006D0AD7">
      <w:pPr>
        <w:spacing w:after="0"/>
        <w:rPr>
          <w:rFonts w:ascii="Times New Roman" w:hAnsi="Times New Roman" w:cs="Times New Roman"/>
        </w:rPr>
      </w:pPr>
      <w:r w:rsidRPr="00F8235B">
        <w:rPr>
          <w:rFonts w:ascii="Times New Roman" w:hAnsi="Times New Roman" w:cs="Times New Roman"/>
        </w:rPr>
        <w:t>200 Baltimore Street</w:t>
      </w:r>
    </w:p>
    <w:p w:rsidR="006078F6" w:rsidRPr="00F8235B" w:rsidRDefault="006078F6" w:rsidP="006D0AD7">
      <w:pPr>
        <w:spacing w:after="0"/>
        <w:rPr>
          <w:rFonts w:ascii="Times New Roman" w:hAnsi="Times New Roman" w:cs="Times New Roman"/>
        </w:rPr>
      </w:pPr>
      <w:r w:rsidRPr="00F8235B">
        <w:rPr>
          <w:rFonts w:ascii="Times New Roman" w:hAnsi="Times New Roman" w:cs="Times New Roman"/>
        </w:rPr>
        <w:t>La Plata, Maryland 20646</w:t>
      </w:r>
    </w:p>
    <w:p w:rsidR="00C17759" w:rsidRPr="00F8235B" w:rsidRDefault="00C17759" w:rsidP="006D0AD7">
      <w:pPr>
        <w:spacing w:after="0"/>
        <w:rPr>
          <w:rFonts w:ascii="Times New Roman" w:hAnsi="Times New Roman" w:cs="Times New Roman"/>
        </w:rPr>
      </w:pPr>
    </w:p>
    <w:p w:rsidR="006078F6" w:rsidRPr="00F8235B" w:rsidRDefault="006D0AD7" w:rsidP="006D0AD7">
      <w:pPr>
        <w:spacing w:after="0"/>
        <w:rPr>
          <w:rFonts w:ascii="Times New Roman" w:hAnsi="Times New Roman" w:cs="Times New Roman"/>
        </w:rPr>
      </w:pPr>
      <w:r w:rsidRPr="00F8235B">
        <w:rPr>
          <w:rFonts w:ascii="Times New Roman" w:hAnsi="Times New Roman" w:cs="Times New Roman"/>
        </w:rPr>
        <w:t xml:space="preserve">Re: </w:t>
      </w:r>
      <w:r w:rsidR="006078F6" w:rsidRPr="00F8235B">
        <w:rPr>
          <w:rFonts w:ascii="Times New Roman" w:hAnsi="Times New Roman" w:cs="Times New Roman"/>
        </w:rPr>
        <w:t>St. Charles Community</w:t>
      </w:r>
      <w:r w:rsidR="00546F28" w:rsidRPr="00F8235B">
        <w:rPr>
          <w:rFonts w:ascii="Times New Roman" w:hAnsi="Times New Roman" w:cs="Times New Roman"/>
        </w:rPr>
        <w:t>, Waldorf, Maryland</w:t>
      </w:r>
    </w:p>
    <w:p w:rsidR="006D0AD7" w:rsidRPr="00F8235B" w:rsidRDefault="006D0AD7" w:rsidP="006D0AD7">
      <w:pPr>
        <w:spacing w:after="0"/>
        <w:rPr>
          <w:rFonts w:ascii="Times New Roman" w:hAnsi="Times New Roman" w:cs="Times New Roman"/>
        </w:rPr>
      </w:pPr>
    </w:p>
    <w:p w:rsidR="006078F6" w:rsidRPr="00F8235B" w:rsidRDefault="00FF63F8" w:rsidP="006D0AD7">
      <w:pPr>
        <w:spacing w:after="0"/>
        <w:rPr>
          <w:rFonts w:ascii="Times New Roman" w:hAnsi="Times New Roman" w:cs="Times New Roman"/>
        </w:rPr>
      </w:pPr>
      <w:r w:rsidRPr="00F8235B">
        <w:rPr>
          <w:rFonts w:ascii="Times New Roman" w:hAnsi="Times New Roman" w:cs="Times New Roman"/>
        </w:rPr>
        <w:t>Dear Commissioner</w:t>
      </w:r>
      <w:r w:rsidR="006078F6" w:rsidRPr="00F8235B">
        <w:rPr>
          <w:rFonts w:ascii="Times New Roman" w:hAnsi="Times New Roman" w:cs="Times New Roman"/>
        </w:rPr>
        <w:t>s:</w:t>
      </w:r>
    </w:p>
    <w:p w:rsidR="006D0AD7" w:rsidRPr="00F8235B" w:rsidRDefault="006D0AD7" w:rsidP="006D0AD7">
      <w:pPr>
        <w:spacing w:after="0" w:line="360" w:lineRule="auto"/>
        <w:rPr>
          <w:rFonts w:ascii="Times New Roman" w:hAnsi="Times New Roman" w:cs="Times New Roman"/>
        </w:rPr>
      </w:pPr>
    </w:p>
    <w:p w:rsidR="00FF63F8" w:rsidRPr="00F8235B" w:rsidRDefault="00FF63F8" w:rsidP="006D0AD7">
      <w:pPr>
        <w:spacing w:after="0" w:line="360" w:lineRule="auto"/>
        <w:rPr>
          <w:rFonts w:ascii="Times New Roman" w:hAnsi="Times New Roman" w:cs="Times New Roman"/>
        </w:rPr>
      </w:pPr>
      <w:r w:rsidRPr="00F8235B">
        <w:rPr>
          <w:rFonts w:ascii="Times New Roman" w:hAnsi="Times New Roman" w:cs="Times New Roman"/>
        </w:rPr>
        <w:t>I’m</w:t>
      </w:r>
      <w:r w:rsidR="00E360AB" w:rsidRPr="00F8235B">
        <w:rPr>
          <w:rFonts w:ascii="Times New Roman" w:hAnsi="Times New Roman" w:cs="Times New Roman"/>
        </w:rPr>
        <w:t xml:space="preserve"> a resident of Charles County, Ma</w:t>
      </w:r>
      <w:r w:rsidRPr="00F8235B">
        <w:rPr>
          <w:rFonts w:ascii="Times New Roman" w:hAnsi="Times New Roman" w:cs="Times New Roman"/>
        </w:rPr>
        <w:t>ryland.</w:t>
      </w:r>
      <w:r w:rsidR="00E360AB" w:rsidRPr="00F8235B">
        <w:rPr>
          <w:rFonts w:ascii="Times New Roman" w:hAnsi="Times New Roman" w:cs="Times New Roman"/>
        </w:rPr>
        <w:t xml:space="preserve"> I</w:t>
      </w:r>
      <w:r w:rsidRPr="00F8235B">
        <w:rPr>
          <w:rFonts w:ascii="Times New Roman" w:hAnsi="Times New Roman" w:cs="Times New Roman"/>
        </w:rPr>
        <w:t xml:space="preserve">t has been wonderful seeing how much our </w:t>
      </w:r>
      <w:r w:rsidR="00621F60" w:rsidRPr="00F8235B">
        <w:rPr>
          <w:rFonts w:ascii="Times New Roman" w:hAnsi="Times New Roman" w:cs="Times New Roman"/>
        </w:rPr>
        <w:t>area</w:t>
      </w:r>
      <w:r w:rsidRPr="00F8235B">
        <w:rPr>
          <w:rFonts w:ascii="Times New Roman" w:hAnsi="Times New Roman" w:cs="Times New Roman"/>
        </w:rPr>
        <w:t xml:space="preserve"> is growing and taking responsible actions to sustain healthy communities. Many worry about new developments leading to overpopulation, but I’ve personally witnessed how growth is contributing to our bottom line as homeowners</w:t>
      </w:r>
      <w:r w:rsidR="00621F60" w:rsidRPr="00F8235B">
        <w:rPr>
          <w:rFonts w:ascii="Times New Roman" w:hAnsi="Times New Roman" w:cs="Times New Roman"/>
        </w:rPr>
        <w:t>, improving our neighborhoods and overall quality of life</w:t>
      </w:r>
      <w:r w:rsidRPr="00F8235B">
        <w:rPr>
          <w:rFonts w:ascii="Times New Roman" w:hAnsi="Times New Roman" w:cs="Times New Roman"/>
        </w:rPr>
        <w:t>.</w:t>
      </w:r>
    </w:p>
    <w:p w:rsidR="00FF63F8" w:rsidRPr="00F8235B" w:rsidRDefault="00FF63F8" w:rsidP="006D0AD7">
      <w:pPr>
        <w:spacing w:after="0" w:line="360" w:lineRule="auto"/>
        <w:rPr>
          <w:rFonts w:ascii="Times New Roman" w:hAnsi="Times New Roman" w:cs="Times New Roman"/>
        </w:rPr>
      </w:pPr>
    </w:p>
    <w:p w:rsidR="00B277FC" w:rsidRPr="00F8235B" w:rsidRDefault="00621F60" w:rsidP="006D0AD7">
      <w:pPr>
        <w:spacing w:after="0" w:line="360" w:lineRule="auto"/>
        <w:rPr>
          <w:rFonts w:ascii="Times New Roman" w:hAnsi="Times New Roman" w:cs="Times New Roman"/>
        </w:rPr>
      </w:pPr>
      <w:r w:rsidRPr="00F8235B">
        <w:rPr>
          <w:rFonts w:ascii="Times New Roman" w:hAnsi="Times New Roman" w:cs="Times New Roman"/>
        </w:rPr>
        <w:t>St. Charles has made tremendous progress in adding value to our county. One example that impacts daily life, significantly, is the</w:t>
      </w:r>
      <w:r w:rsidR="00FF63F8" w:rsidRPr="00F8235B">
        <w:rPr>
          <w:rFonts w:ascii="Times New Roman" w:hAnsi="Times New Roman" w:cs="Times New Roman"/>
        </w:rPr>
        <w:t xml:space="preserve"> infrastructure improvements, including the extension of St. Charles Parkway and widening of Middletown Ro</w:t>
      </w:r>
      <w:r w:rsidRPr="00F8235B">
        <w:rPr>
          <w:rFonts w:ascii="Times New Roman" w:hAnsi="Times New Roman" w:cs="Times New Roman"/>
        </w:rPr>
        <w:t>ad</w:t>
      </w:r>
      <w:r w:rsidR="00FF63F8" w:rsidRPr="00F8235B">
        <w:rPr>
          <w:rFonts w:ascii="Times New Roman" w:hAnsi="Times New Roman" w:cs="Times New Roman"/>
        </w:rPr>
        <w:t>.</w:t>
      </w:r>
      <w:r w:rsidRPr="00F8235B">
        <w:rPr>
          <w:rFonts w:ascii="Times New Roman" w:hAnsi="Times New Roman" w:cs="Times New Roman"/>
        </w:rPr>
        <w:t xml:space="preserve"> </w:t>
      </w:r>
      <w:r w:rsidR="00FF63F8" w:rsidRPr="00F8235B">
        <w:rPr>
          <w:rFonts w:ascii="Times New Roman" w:hAnsi="Times New Roman" w:cs="Times New Roman"/>
        </w:rPr>
        <w:t xml:space="preserve">There is nothing worse than dreading leaving home because of potential congestion on the streets, when all you want to do is </w:t>
      </w:r>
      <w:r w:rsidRPr="00F8235B">
        <w:rPr>
          <w:rFonts w:ascii="Times New Roman" w:hAnsi="Times New Roman" w:cs="Times New Roman"/>
        </w:rPr>
        <w:t>go handle day-to-day needs for you</w:t>
      </w:r>
      <w:r w:rsidR="002561BC" w:rsidRPr="00F8235B">
        <w:rPr>
          <w:rFonts w:ascii="Times New Roman" w:hAnsi="Times New Roman" w:cs="Times New Roman"/>
        </w:rPr>
        <w:t>r</w:t>
      </w:r>
      <w:r w:rsidRPr="00F8235B">
        <w:rPr>
          <w:rFonts w:ascii="Times New Roman" w:hAnsi="Times New Roman" w:cs="Times New Roman"/>
        </w:rPr>
        <w:t xml:space="preserve"> family. The changes that have been made have</w:t>
      </w:r>
      <w:r w:rsidR="00FF63F8" w:rsidRPr="00F8235B">
        <w:rPr>
          <w:rFonts w:ascii="Times New Roman" w:hAnsi="Times New Roman" w:cs="Times New Roman"/>
        </w:rPr>
        <w:t xml:space="preserve"> alleviated a lot of stress around commuting from home to work, and I’m sure </w:t>
      </w:r>
      <w:r w:rsidRPr="00F8235B">
        <w:rPr>
          <w:rFonts w:ascii="Times New Roman" w:hAnsi="Times New Roman" w:cs="Times New Roman"/>
        </w:rPr>
        <w:t xml:space="preserve">this also </w:t>
      </w:r>
      <w:r w:rsidR="00FF63F8" w:rsidRPr="00F8235B">
        <w:rPr>
          <w:rFonts w:ascii="Times New Roman" w:hAnsi="Times New Roman" w:cs="Times New Roman"/>
        </w:rPr>
        <w:t xml:space="preserve">contributes to the value of homes in our area, making Charles County more </w:t>
      </w:r>
      <w:r w:rsidRPr="00F8235B">
        <w:rPr>
          <w:rFonts w:ascii="Times New Roman" w:hAnsi="Times New Roman" w:cs="Times New Roman"/>
        </w:rPr>
        <w:t xml:space="preserve">a </w:t>
      </w:r>
      <w:r w:rsidR="00FF63F8" w:rsidRPr="00F8235B">
        <w:rPr>
          <w:rFonts w:ascii="Times New Roman" w:hAnsi="Times New Roman" w:cs="Times New Roman"/>
        </w:rPr>
        <w:t>desirable</w:t>
      </w:r>
      <w:r w:rsidRPr="00F8235B">
        <w:rPr>
          <w:rFonts w:ascii="Times New Roman" w:hAnsi="Times New Roman" w:cs="Times New Roman"/>
        </w:rPr>
        <w:t xml:space="preserve"> area for new homeowners</w:t>
      </w:r>
      <w:r w:rsidR="00FF63F8" w:rsidRPr="00F8235B">
        <w:rPr>
          <w:rFonts w:ascii="Times New Roman" w:hAnsi="Times New Roman" w:cs="Times New Roman"/>
        </w:rPr>
        <w:t>.</w:t>
      </w:r>
    </w:p>
    <w:p w:rsidR="00621F60" w:rsidRPr="00F8235B" w:rsidRDefault="00621F60" w:rsidP="006D0AD7">
      <w:pPr>
        <w:spacing w:after="0" w:line="360" w:lineRule="auto"/>
        <w:rPr>
          <w:rFonts w:ascii="Times New Roman" w:hAnsi="Times New Roman" w:cs="Times New Roman"/>
        </w:rPr>
      </w:pPr>
    </w:p>
    <w:p w:rsidR="00621F60" w:rsidRPr="00F8235B" w:rsidRDefault="00621F60" w:rsidP="006D0AD7">
      <w:pPr>
        <w:spacing w:after="0" w:line="360" w:lineRule="auto"/>
        <w:rPr>
          <w:rFonts w:ascii="Times New Roman" w:hAnsi="Times New Roman" w:cs="Times New Roman"/>
        </w:rPr>
      </w:pPr>
      <w:r w:rsidRPr="00F8235B">
        <w:rPr>
          <w:rFonts w:ascii="Times New Roman" w:hAnsi="Times New Roman" w:cs="Times New Roman"/>
        </w:rPr>
        <w:t>I appreciate the efforts and progress being made by St. Charles and I hope to see continued successes around infrastructure improvements in our county.</w:t>
      </w:r>
    </w:p>
    <w:p w:rsidR="00621F60" w:rsidRPr="00F8235B" w:rsidRDefault="00621F60" w:rsidP="006D0AD7">
      <w:pPr>
        <w:spacing w:after="0" w:line="360" w:lineRule="auto"/>
        <w:rPr>
          <w:rFonts w:ascii="Times New Roman" w:hAnsi="Times New Roman" w:cs="Times New Roman"/>
        </w:rPr>
      </w:pPr>
    </w:p>
    <w:p w:rsidR="00766A50" w:rsidRPr="00F8235B" w:rsidRDefault="00766A50" w:rsidP="006D0AD7">
      <w:pPr>
        <w:spacing w:after="0" w:line="360" w:lineRule="auto"/>
        <w:rPr>
          <w:rFonts w:ascii="Times New Roman" w:hAnsi="Times New Roman" w:cs="Times New Roman"/>
        </w:rPr>
      </w:pPr>
      <w:r w:rsidRPr="00F8235B">
        <w:rPr>
          <w:rFonts w:ascii="Times New Roman" w:hAnsi="Times New Roman" w:cs="Times New Roman"/>
        </w:rPr>
        <w:t xml:space="preserve">Sincerely, </w:t>
      </w:r>
    </w:p>
    <w:p w:rsidR="006078F6" w:rsidRPr="00F10D11" w:rsidRDefault="00F8235B" w:rsidP="006D0AD7">
      <w:pPr>
        <w:spacing w:after="0" w:line="360" w:lineRule="auto"/>
        <w:rPr>
          <w:rFonts w:ascii="Times New Roman" w:hAnsi="Times New Roman" w:cs="Times New Roman"/>
          <w:color w:val="FF0000"/>
        </w:rPr>
      </w:pPr>
      <w:r w:rsidRPr="00F8235B">
        <w:rPr>
          <w:rFonts w:ascii="Times New Roman" w:hAnsi="Times New Roman" w:cs="Times New Roman"/>
        </w:rPr>
        <w:t>Chou</w:t>
      </w:r>
      <w:bookmarkStart w:id="0" w:name="_GoBack"/>
      <w:bookmarkEnd w:id="0"/>
    </w:p>
    <w:sectPr w:rsidR="006078F6" w:rsidRPr="00F10D11" w:rsidSect="006D0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8F6"/>
    <w:rsid w:val="0000095F"/>
    <w:rsid w:val="000D2E8A"/>
    <w:rsid w:val="002561BC"/>
    <w:rsid w:val="00260AC4"/>
    <w:rsid w:val="00402BF8"/>
    <w:rsid w:val="004B6257"/>
    <w:rsid w:val="00525D3E"/>
    <w:rsid w:val="00546F28"/>
    <w:rsid w:val="006078F6"/>
    <w:rsid w:val="00621F60"/>
    <w:rsid w:val="006D0AD7"/>
    <w:rsid w:val="00766A50"/>
    <w:rsid w:val="0086067D"/>
    <w:rsid w:val="008867C1"/>
    <w:rsid w:val="00905500"/>
    <w:rsid w:val="00970DD9"/>
    <w:rsid w:val="009E6D05"/>
    <w:rsid w:val="00B277FC"/>
    <w:rsid w:val="00B4233C"/>
    <w:rsid w:val="00BC1464"/>
    <w:rsid w:val="00C17759"/>
    <w:rsid w:val="00CA6CEC"/>
    <w:rsid w:val="00E360AB"/>
    <w:rsid w:val="00F10D11"/>
    <w:rsid w:val="00F8235B"/>
    <w:rsid w:val="00FF6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E14622"/>
  <w15:docId w15:val="{0BAEEFD4-584F-4FEF-BD83-5EF71D673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0D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D1325942</Template>
  <TotalTime>1</TotalTime>
  <Pages>1</Pages>
  <Words>201</Words>
  <Characters>1150</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Greer</dc:creator>
  <cp:lastModifiedBy>Cheryl Butler Walker</cp:lastModifiedBy>
  <cp:revision>2</cp:revision>
  <dcterms:created xsi:type="dcterms:W3CDTF">2020-10-08T17:20:00Z</dcterms:created>
  <dcterms:modified xsi:type="dcterms:W3CDTF">2020-10-08T17:20:00Z</dcterms:modified>
</cp:coreProperties>
</file>