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481" w14:textId="2657E816" w:rsidR="00FB77BA" w:rsidRDefault="001B2E05">
      <w:r>
        <w:rPr>
          <w:noProof/>
        </w:rPr>
        <mc:AlternateContent>
          <mc:Choice Requires="wps">
            <w:drawing>
              <wp:anchor distT="0" distB="0" distL="114300" distR="114300" simplePos="0" relativeHeight="251623422" behindDoc="0" locked="0" layoutInCell="1" allowOverlap="1" wp14:anchorId="04AEBFE5" wp14:editId="3B2A477F">
                <wp:simplePos x="0" y="0"/>
                <wp:positionH relativeFrom="margin">
                  <wp:posOffset>300038</wp:posOffset>
                </wp:positionH>
                <wp:positionV relativeFrom="page">
                  <wp:posOffset>247650</wp:posOffset>
                </wp:positionV>
                <wp:extent cx="6710362" cy="9334500"/>
                <wp:effectExtent l="0" t="0" r="1460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362" cy="933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779F66" id="Rectangle 22" o:spid="_x0000_s1026" style="position:absolute;margin-left:23.65pt;margin-top:19.5pt;width:528.35pt;height:735pt;z-index:2516234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" filled="f" strokecolor="#cfcdcd [2894]" strokeweight=".5pt">
                <w10:wrap anchorx="margin" anchory="page"/>
              </v:rect>
            </w:pict>
          </mc:Fallback>
        </mc:AlternateContent>
      </w:r>
    </w:p>
    <w:p w14:paraId="24AFBB3C" w14:textId="49DDB9A4" w:rsidR="00535F51" w:rsidRDefault="001B2E0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0C1540" wp14:editId="3B8D0114">
                <wp:simplePos x="0" y="0"/>
                <wp:positionH relativeFrom="column">
                  <wp:posOffset>499745</wp:posOffset>
                </wp:positionH>
                <wp:positionV relativeFrom="paragraph">
                  <wp:posOffset>315595</wp:posOffset>
                </wp:positionV>
                <wp:extent cx="6334125" cy="1990725"/>
                <wp:effectExtent l="0" t="0" r="9525" b="9525"/>
                <wp:wrapNone/>
                <wp:docPr id="618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B4CAE9" w14:textId="77777777" w:rsidR="0055498E" w:rsidRPr="001B2E05" w:rsidRDefault="0055498E" w:rsidP="0055498E">
                            <w:pPr>
                              <w:spacing w:before="95" w:line="210" w:lineRule="auto"/>
                              <w:ind w:left="-45" w:right="5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5"/>
                                <w:w w:val="94"/>
                                <w:sz w:val="52"/>
                                <w:szCs w:val="52"/>
                              </w:rPr>
                            </w:pP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94"/>
                                <w:sz w:val="52"/>
                                <w:szCs w:val="52"/>
                              </w:rPr>
                              <w:t>C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4"/>
                                <w:sz w:val="52"/>
                                <w:szCs w:val="52"/>
                              </w:rPr>
                              <w:t>ha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94"/>
                                <w:sz w:val="52"/>
                                <w:szCs w:val="52"/>
                              </w:rPr>
                              <w:t>r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4"/>
                                <w:sz w:val="52"/>
                                <w:szCs w:val="52"/>
                              </w:rPr>
                              <w:t>l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94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9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23"/>
                                <w:w w:val="9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3"/>
                                <w:w w:val="94"/>
                                <w:sz w:val="52"/>
                                <w:szCs w:val="52"/>
                              </w:rPr>
                              <w:t>C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4"/>
                                <w:sz w:val="52"/>
                                <w:szCs w:val="52"/>
                              </w:rPr>
                              <w:t>ou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1"/>
                                <w:w w:val="94"/>
                                <w:sz w:val="52"/>
                                <w:szCs w:val="52"/>
                              </w:rPr>
                              <w:t>n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8"/>
                                <w:w w:val="94"/>
                                <w:sz w:val="52"/>
                                <w:szCs w:val="52"/>
                              </w:rPr>
                              <w:t>t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94"/>
                                <w:sz w:val="52"/>
                                <w:szCs w:val="52"/>
                              </w:rPr>
                              <w:t>y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5"/>
                                <w:w w:val="9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11D93C97" w14:textId="77777777" w:rsidR="0055498E" w:rsidRPr="001B2E05" w:rsidRDefault="0055498E" w:rsidP="0055498E">
                            <w:pPr>
                              <w:spacing w:before="95" w:line="210" w:lineRule="auto"/>
                              <w:ind w:left="-45" w:right="5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0"/>
                                <w:sz w:val="52"/>
                                <w:szCs w:val="52"/>
                              </w:rPr>
                            </w:pP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90"/>
                                <w:sz w:val="52"/>
                                <w:szCs w:val="52"/>
                              </w:rPr>
                              <w:t>H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88"/>
                                <w:sz w:val="52"/>
                                <w:szCs w:val="52"/>
                              </w:rPr>
                              <w:t>o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0"/>
                                <w:sz w:val="52"/>
                                <w:szCs w:val="52"/>
                              </w:rPr>
                              <w:t>m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7"/>
                                <w:w w:val="89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6"/>
                                <w:sz w:val="52"/>
                                <w:szCs w:val="52"/>
                              </w:rPr>
                              <w:t>l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89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7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7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4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8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5"/>
                                <w:w w:val="84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9"/>
                                <w:w w:val="84"/>
                                <w:sz w:val="52"/>
                                <w:szCs w:val="52"/>
                              </w:rPr>
                              <w:t>r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84"/>
                                <w:sz w:val="52"/>
                                <w:szCs w:val="52"/>
                              </w:rPr>
                              <w:t>vic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84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8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5"/>
                                <w:w w:val="8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z w:val="52"/>
                                <w:szCs w:val="52"/>
                              </w:rPr>
                              <w:t>&amp;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5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1"/>
                                <w:w w:val="78"/>
                                <w:sz w:val="52"/>
                                <w:szCs w:val="52"/>
                              </w:rPr>
                              <w:t>R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89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74"/>
                                <w:sz w:val="52"/>
                                <w:szCs w:val="52"/>
                              </w:rPr>
                              <w:t>s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89"/>
                                <w:sz w:val="52"/>
                                <w:szCs w:val="52"/>
                              </w:rPr>
                              <w:t>o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89"/>
                                <w:sz w:val="52"/>
                                <w:szCs w:val="52"/>
                              </w:rPr>
                              <w:t>u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83"/>
                                <w:sz w:val="52"/>
                                <w:szCs w:val="52"/>
                              </w:rPr>
                              <w:t>r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2"/>
                                <w:w w:val="83"/>
                                <w:sz w:val="52"/>
                                <w:szCs w:val="52"/>
                              </w:rPr>
                              <w:t>c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w w:val="89"/>
                                <w:sz w:val="52"/>
                                <w:szCs w:val="52"/>
                              </w:rPr>
                              <w:t>e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-4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6"/>
                                <w:w w:val="82"/>
                                <w:sz w:val="52"/>
                                <w:szCs w:val="52"/>
                              </w:rPr>
                              <w:t>G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0"/>
                                <w:sz w:val="52"/>
                                <w:szCs w:val="52"/>
                              </w:rPr>
                              <w:t>u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4"/>
                                <w:w w:val="96"/>
                                <w:sz w:val="52"/>
                                <w:szCs w:val="52"/>
                              </w:rPr>
                              <w:t>i</w:t>
                            </w:r>
                            <w:r w:rsidRPr="001B2E05"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0"/>
                                <w:sz w:val="52"/>
                                <w:szCs w:val="52"/>
                              </w:rPr>
                              <w:t>de</w:t>
                            </w:r>
                          </w:p>
                          <w:p w14:paraId="478CF7E8" w14:textId="77777777" w:rsidR="001B2E05" w:rsidRDefault="001B2E05" w:rsidP="0055498E">
                            <w:pPr>
                              <w:spacing w:before="95" w:line="210" w:lineRule="auto"/>
                              <w:ind w:left="-45" w:right="5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3"/>
                                <w:w w:val="90"/>
                                <w:sz w:val="52"/>
                                <w:szCs w:val="52"/>
                              </w:rPr>
                            </w:pPr>
                          </w:p>
                          <w:p w14:paraId="6F10F137" w14:textId="77777777" w:rsidR="001B2E05" w:rsidRDefault="0055498E" w:rsidP="001B2E05">
                            <w:pPr>
                              <w:spacing w:line="250" w:lineRule="auto"/>
                              <w:ind w:left="177" w:right="1902" w:firstLine="271"/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9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0"/>
                                <w:w w:val="9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10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5"/>
                                <w:w w:val="8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8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3"/>
                                <w:w w:val="8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8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8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9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8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10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9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8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10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429261" w14:textId="77777777" w:rsidR="001B2E05" w:rsidRDefault="0055498E" w:rsidP="001B2E05">
                            <w:pPr>
                              <w:spacing w:line="250" w:lineRule="auto"/>
                              <w:ind w:left="177" w:right="1902" w:firstLine="271"/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7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sz w:val="24"/>
                                <w:szCs w:val="24"/>
                              </w:rPr>
                              <w:t xml:space="preserve">ng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1"/>
                                <w:w w:val="10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6"/>
                                <w:sz w:val="24"/>
                                <w:szCs w:val="24"/>
                              </w:rPr>
                              <w:t>ef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w w:val="9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77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7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84"/>
                                <w:sz w:val="24"/>
                                <w:szCs w:val="24"/>
                              </w:rPr>
                              <w:t>ass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4"/>
                                <w:w w:val="8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1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3"/>
                                <w:w w:val="8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5"/>
                                <w:w w:val="8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6E36615" w14:textId="11747939" w:rsidR="0055498E" w:rsidRPr="001B2E05" w:rsidRDefault="0055498E" w:rsidP="001B2E05">
                            <w:pPr>
                              <w:spacing w:line="250" w:lineRule="auto"/>
                              <w:ind w:left="177" w:right="1902" w:firstLine="271"/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  <w:t>and</w:t>
                            </w:r>
                            <w:r w:rsidR="00735CF5">
                              <w:rPr>
                                <w:rFonts w:ascii="Arial" w:eastAsia="Arial" w:hAnsi="Arial" w:cs="Arial"/>
                                <w:color w:val="6D6E71"/>
                                <w:w w:val="74"/>
                                <w:sz w:val="24"/>
                                <w:szCs w:val="24"/>
                              </w:rPr>
                              <w:t xml:space="preserve"> more.</w:t>
                            </w:r>
                          </w:p>
                          <w:p w14:paraId="732BD713" w14:textId="77777777" w:rsidR="0055498E" w:rsidRPr="00AB39C3" w:rsidRDefault="0055498E" w:rsidP="0055498E">
                            <w:pPr>
                              <w:spacing w:before="95" w:line="210" w:lineRule="auto"/>
                              <w:ind w:left="-45" w:right="5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697C3"/>
                                <w:spacing w:val="9"/>
                                <w:w w:val="84"/>
                                <w:sz w:val="52"/>
                                <w:szCs w:val="52"/>
                              </w:rPr>
                            </w:pPr>
                          </w:p>
                          <w:p w14:paraId="0B32FA75" w14:textId="61C98318" w:rsidR="00FB77BA" w:rsidRDefault="00FB77BA" w:rsidP="00FB77BA">
                            <w:pPr>
                              <w:widowControl w:val="0"/>
                              <w:spacing w:line="880" w:lineRule="exact"/>
                              <w:rPr>
                                <w:rFonts w:ascii="Arial Narrow" w:hAnsi="Arial Narrow"/>
                                <w:b/>
                                <w:bCs/>
                                <w:color w:val="FFFFFE"/>
                                <w:spacing w:val="20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C1540" id="_x0000_t202" coordsize="21600,21600" o:spt="202" path="m,l,21600r21600,l21600,xe">
                <v:stroke joinstyle="miter"/>
                <v:path gradientshapeok="t" o:connecttype="rect"/>
              </v:shapetype>
              <v:shape id="Text Box 636" o:spid="_x0000_s1026" type="#_x0000_t202" style="position:absolute;margin-left:39.35pt;margin-top:24.85pt;width:498.75pt;height:15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6BB4CAE9" w14:textId="77777777" w:rsidR="0055498E" w:rsidRPr="001B2E05" w:rsidRDefault="0055498E" w:rsidP="0055498E">
                      <w:pPr>
                        <w:spacing w:before="95" w:line="210" w:lineRule="auto"/>
                        <w:ind w:left="-45" w:right="5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5"/>
                          <w:w w:val="94"/>
                          <w:sz w:val="52"/>
                          <w:szCs w:val="52"/>
                        </w:rPr>
                      </w:pP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94"/>
                          <w:sz w:val="52"/>
                          <w:szCs w:val="52"/>
                        </w:rPr>
                        <w:t>C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4"/>
                          <w:sz w:val="52"/>
                          <w:szCs w:val="52"/>
                        </w:rPr>
                        <w:t>ha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94"/>
                          <w:sz w:val="52"/>
                          <w:szCs w:val="52"/>
                        </w:rPr>
                        <w:t>r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4"/>
                          <w:sz w:val="52"/>
                          <w:szCs w:val="52"/>
                        </w:rPr>
                        <w:t>l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94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9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23"/>
                          <w:w w:val="94"/>
                          <w:sz w:val="52"/>
                          <w:szCs w:val="52"/>
                        </w:rPr>
                        <w:t xml:space="preserve"> 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3"/>
                          <w:w w:val="94"/>
                          <w:sz w:val="52"/>
                          <w:szCs w:val="52"/>
                        </w:rPr>
                        <w:t>C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4"/>
                          <w:sz w:val="52"/>
                          <w:szCs w:val="52"/>
                        </w:rPr>
                        <w:t>ou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1"/>
                          <w:w w:val="94"/>
                          <w:sz w:val="52"/>
                          <w:szCs w:val="52"/>
                        </w:rPr>
                        <w:t>n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8"/>
                          <w:w w:val="94"/>
                          <w:sz w:val="52"/>
                          <w:szCs w:val="52"/>
                        </w:rPr>
                        <w:t>t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94"/>
                          <w:sz w:val="52"/>
                          <w:szCs w:val="52"/>
                        </w:rPr>
                        <w:t>y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5"/>
                          <w:w w:val="94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11D93C97" w14:textId="77777777" w:rsidR="0055498E" w:rsidRPr="001B2E05" w:rsidRDefault="0055498E" w:rsidP="0055498E">
                      <w:pPr>
                        <w:spacing w:before="95" w:line="210" w:lineRule="auto"/>
                        <w:ind w:left="-45" w:right="5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0"/>
                          <w:sz w:val="52"/>
                          <w:szCs w:val="52"/>
                        </w:rPr>
                      </w:pP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90"/>
                          <w:sz w:val="52"/>
                          <w:szCs w:val="52"/>
                        </w:rPr>
                        <w:t>H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88"/>
                          <w:sz w:val="52"/>
                          <w:szCs w:val="52"/>
                        </w:rPr>
                        <w:t>o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0"/>
                          <w:sz w:val="52"/>
                          <w:szCs w:val="52"/>
                        </w:rPr>
                        <w:t>m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7"/>
                          <w:w w:val="89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6"/>
                          <w:sz w:val="52"/>
                          <w:szCs w:val="52"/>
                        </w:rPr>
                        <w:t>l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89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7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7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40"/>
                          <w:sz w:val="52"/>
                          <w:szCs w:val="52"/>
                        </w:rPr>
                        <w:t xml:space="preserve"> 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8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5"/>
                          <w:w w:val="84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9"/>
                          <w:w w:val="84"/>
                          <w:sz w:val="52"/>
                          <w:szCs w:val="52"/>
                        </w:rPr>
                        <w:t>r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84"/>
                          <w:sz w:val="52"/>
                          <w:szCs w:val="52"/>
                        </w:rPr>
                        <w:t>vic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84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8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5"/>
                          <w:w w:val="84"/>
                          <w:sz w:val="52"/>
                          <w:szCs w:val="52"/>
                        </w:rPr>
                        <w:t xml:space="preserve"> 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z w:val="52"/>
                          <w:szCs w:val="52"/>
                        </w:rPr>
                        <w:t>&amp;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52"/>
                          <w:sz w:val="52"/>
                          <w:szCs w:val="52"/>
                        </w:rPr>
                        <w:t xml:space="preserve"> 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1"/>
                          <w:w w:val="78"/>
                          <w:sz w:val="52"/>
                          <w:szCs w:val="52"/>
                        </w:rPr>
                        <w:t>R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89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74"/>
                          <w:sz w:val="52"/>
                          <w:szCs w:val="52"/>
                        </w:rPr>
                        <w:t>s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89"/>
                          <w:sz w:val="52"/>
                          <w:szCs w:val="52"/>
                        </w:rPr>
                        <w:t>o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89"/>
                          <w:sz w:val="52"/>
                          <w:szCs w:val="52"/>
                        </w:rPr>
                        <w:t>u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83"/>
                          <w:sz w:val="52"/>
                          <w:szCs w:val="52"/>
                        </w:rPr>
                        <w:t>r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2"/>
                          <w:w w:val="83"/>
                          <w:sz w:val="52"/>
                          <w:szCs w:val="52"/>
                        </w:rPr>
                        <w:t>c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w w:val="89"/>
                          <w:sz w:val="52"/>
                          <w:szCs w:val="52"/>
                        </w:rPr>
                        <w:t>e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-40"/>
                          <w:sz w:val="52"/>
                          <w:szCs w:val="52"/>
                        </w:rPr>
                        <w:t xml:space="preserve"> 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6"/>
                          <w:w w:val="82"/>
                          <w:sz w:val="52"/>
                          <w:szCs w:val="52"/>
                        </w:rPr>
                        <w:t>G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0"/>
                          <w:sz w:val="52"/>
                          <w:szCs w:val="52"/>
                        </w:rPr>
                        <w:t>u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4"/>
                          <w:w w:val="96"/>
                          <w:sz w:val="52"/>
                          <w:szCs w:val="52"/>
                        </w:rPr>
                        <w:t>i</w:t>
                      </w:r>
                      <w:r w:rsidRPr="001B2E05"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0"/>
                          <w:sz w:val="52"/>
                          <w:szCs w:val="52"/>
                        </w:rPr>
                        <w:t>de</w:t>
                      </w:r>
                    </w:p>
                    <w:p w14:paraId="478CF7E8" w14:textId="77777777" w:rsidR="001B2E05" w:rsidRDefault="001B2E05" w:rsidP="0055498E">
                      <w:pPr>
                        <w:spacing w:before="95" w:line="210" w:lineRule="auto"/>
                        <w:ind w:left="-45" w:right="5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3"/>
                          <w:w w:val="90"/>
                          <w:sz w:val="52"/>
                          <w:szCs w:val="52"/>
                        </w:rPr>
                      </w:pPr>
                    </w:p>
                    <w:p w14:paraId="6F10F137" w14:textId="77777777" w:rsidR="001B2E05" w:rsidRDefault="0055498E" w:rsidP="001B2E05">
                      <w:pPr>
                        <w:spacing w:line="250" w:lineRule="auto"/>
                        <w:ind w:left="177" w:right="1902" w:firstLine="271"/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6D6E71"/>
                          <w:w w:val="9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0"/>
                          <w:w w:val="9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10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4"/>
                          <w:w w:val="10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10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5"/>
                          <w:w w:val="8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8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4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8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3"/>
                          <w:w w:val="8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8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99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8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9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10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8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10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9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8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10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10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429261" w14:textId="77777777" w:rsidR="001B2E05" w:rsidRDefault="0055498E" w:rsidP="001B2E05">
                      <w:pPr>
                        <w:spacing w:line="250" w:lineRule="auto"/>
                        <w:ind w:left="177" w:right="1902" w:firstLine="271"/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9"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99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7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10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sz w:val="24"/>
                          <w:szCs w:val="24"/>
                        </w:rPr>
                        <w:t xml:space="preserve">ng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1"/>
                          <w:w w:val="10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9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6"/>
                          <w:sz w:val="24"/>
                          <w:szCs w:val="24"/>
                        </w:rPr>
                        <w:t>ef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w w:val="9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77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7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84"/>
                          <w:sz w:val="24"/>
                          <w:szCs w:val="24"/>
                        </w:rPr>
                        <w:t>ass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4"/>
                          <w:w w:val="8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1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3"/>
                          <w:w w:val="8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5"/>
                          <w:w w:val="8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6D6E71"/>
                          <w:spacing w:val="-4"/>
                          <w:w w:val="9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  <w:t>,</w:t>
                      </w:r>
                    </w:p>
                    <w:p w14:paraId="46E36615" w14:textId="11747939" w:rsidR="0055498E" w:rsidRPr="001B2E05" w:rsidRDefault="0055498E" w:rsidP="001B2E05">
                      <w:pPr>
                        <w:spacing w:line="250" w:lineRule="auto"/>
                        <w:ind w:left="177" w:right="1902" w:firstLine="271"/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  <w:t>and</w:t>
                      </w:r>
                      <w:r w:rsidR="00735CF5">
                        <w:rPr>
                          <w:rFonts w:ascii="Arial" w:eastAsia="Arial" w:hAnsi="Arial" w:cs="Arial"/>
                          <w:color w:val="6D6E71"/>
                          <w:w w:val="74"/>
                          <w:sz w:val="24"/>
                          <w:szCs w:val="24"/>
                        </w:rPr>
                        <w:t xml:space="preserve"> more.</w:t>
                      </w:r>
                    </w:p>
                    <w:p w14:paraId="732BD713" w14:textId="77777777" w:rsidR="0055498E" w:rsidRPr="00AB39C3" w:rsidRDefault="0055498E" w:rsidP="0055498E">
                      <w:pPr>
                        <w:spacing w:before="95" w:line="210" w:lineRule="auto"/>
                        <w:ind w:left="-45" w:right="5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697C3"/>
                          <w:spacing w:val="9"/>
                          <w:w w:val="84"/>
                          <w:sz w:val="52"/>
                          <w:szCs w:val="52"/>
                        </w:rPr>
                      </w:pPr>
                    </w:p>
                    <w:p w14:paraId="0B32FA75" w14:textId="61C98318" w:rsidR="00FB77BA" w:rsidRDefault="00FB77BA" w:rsidP="00FB77BA">
                      <w:pPr>
                        <w:widowControl w:val="0"/>
                        <w:spacing w:line="880" w:lineRule="exact"/>
                        <w:rPr>
                          <w:rFonts w:ascii="Arial Narrow" w:hAnsi="Arial Narrow"/>
                          <w:b/>
                          <w:bCs/>
                          <w:color w:val="FFFFFE"/>
                          <w:spacing w:val="20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292F9B9" wp14:editId="6FDDEC51">
                <wp:simplePos x="0" y="0"/>
                <wp:positionH relativeFrom="margin">
                  <wp:posOffset>1328738</wp:posOffset>
                </wp:positionH>
                <wp:positionV relativeFrom="paragraph">
                  <wp:posOffset>2282826</wp:posOffset>
                </wp:positionV>
                <wp:extent cx="4552950" cy="5952808"/>
                <wp:effectExtent l="0" t="0" r="0" b="0"/>
                <wp:wrapNone/>
                <wp:docPr id="19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952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96B96" w14:textId="77777777" w:rsidR="009575DC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CD25D92" w14:textId="77777777" w:rsidR="009575DC" w:rsidRDefault="009575DC" w:rsidP="0055498E">
                            <w:pPr>
                              <w:tabs>
                                <w:tab w:val="left" w:leader="dot" w:pos="3240"/>
                              </w:tabs>
                              <w:ind w:right="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432F185" w14:textId="77777777" w:rsidR="009575DC" w:rsidRDefault="009575DC" w:rsidP="0055498E">
                            <w:pPr>
                              <w:tabs>
                                <w:tab w:val="left" w:leader="dot" w:pos="3240"/>
                              </w:tabs>
                              <w:ind w:right="4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8222D86" w14:textId="77777777" w:rsidR="009575DC" w:rsidRDefault="009575DC" w:rsidP="0055498E">
                            <w:pPr>
                              <w:tabs>
                                <w:tab w:val="left" w:leader="dot" w:pos="3240"/>
                              </w:tabs>
                              <w:ind w:right="4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510793" w14:textId="6C73186F" w:rsidR="0055498E" w:rsidRPr="001B2E05" w:rsidRDefault="009575DC" w:rsidP="0055498E">
                            <w:pPr>
                              <w:tabs>
                                <w:tab w:val="left" w:leader="dot" w:pos="3240"/>
                              </w:tabs>
                              <w:ind w:right="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t xml:space="preserve"> So Md Food Bank……………………………….301-274-0695</w:t>
                            </w:r>
                          </w:p>
                          <w:p w14:paraId="499C541D" w14:textId="7AF90352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-49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Children’s Aid Society……………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……......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……301-645-1561</w:t>
                            </w:r>
                          </w:p>
                          <w:p w14:paraId="0D53C1D7" w14:textId="3E016929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Department of Social Services…………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….301-392-6400</w:t>
                            </w:r>
                          </w:p>
                          <w:p w14:paraId="61401EC2" w14:textId="572C13D9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LifeStyles of Maryland Foundation…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301-609-9900</w:t>
                            </w:r>
                          </w:p>
                          <w:p w14:paraId="73E8E784" w14:textId="31CABED1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450" w:right="131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976C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–or toll free: 1 866-293-0623</w:t>
                            </w:r>
                          </w:p>
                          <w:p w14:paraId="4906BA80" w14:textId="51025063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Neighbors Eager to Serve…………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……..301-375-8576</w:t>
                            </w:r>
                          </w:p>
                          <w:p w14:paraId="222D8A9B" w14:textId="60D2B6A9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35226388"/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New Hope Comm. Outreach……….…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……301-843-3887</w:t>
                            </w:r>
                          </w:p>
                          <w:bookmarkEnd w:id="0"/>
                          <w:p w14:paraId="482B2870" w14:textId="0EB6634A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Salvation Army……………………</w:t>
                            </w:r>
                            <w:r w:rsidR="00735CF5" w:rsidRPr="001B2E0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  <w:r w:rsidRPr="001B2E0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….………..301-638-9532</w:t>
                            </w:r>
                          </w:p>
                          <w:p w14:paraId="3ABB1925" w14:textId="060BC4F5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Share Food Network…………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………..……….301-864-3115</w:t>
                            </w:r>
                          </w:p>
                          <w:p w14:paraId="5EF79DD8" w14:textId="77777777" w:rsidR="00735CF5" w:rsidRPr="001B2E05" w:rsidRDefault="00735CF5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C06CB8" w14:textId="0C8FB1E4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CCPS-Youth in Transition……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………..……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..301-934-7210</w:t>
                            </w:r>
                          </w:p>
                          <w:p w14:paraId="0F17A53D" w14:textId="6A6EE249" w:rsidR="0055498E" w:rsidRPr="001B2E05" w:rsidRDefault="00735CF5" w:rsidP="00735CF5">
                            <w:pPr>
                              <w:tabs>
                                <w:tab w:val="left" w:leader="dot" w:pos="3240"/>
                              </w:tabs>
                              <w:ind w:left="450" w:right="131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="00C976C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t>For School-Aged Children</w:t>
                            </w:r>
                          </w:p>
                          <w:p w14:paraId="192AD933" w14:textId="7FA824DB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Department of Health…………….……..……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301-609-6900</w:t>
                            </w:r>
                          </w:p>
                          <w:p w14:paraId="1BDB2A4F" w14:textId="02619086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Greater Baden Medical Services…..….…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.301-888-2233</w:t>
                            </w:r>
                          </w:p>
                          <w:p w14:paraId="41F2D5B1" w14:textId="10FFD6A3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="00C976C3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(LaPlata) 301-539-5100  </w:t>
                            </w:r>
                          </w:p>
                          <w:p w14:paraId="1BFCBB99" w14:textId="6E034C07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Health Partners; PCP/Dental…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…………….301-645-3556</w:t>
                            </w:r>
                          </w:p>
                          <w:p w14:paraId="49B59D52" w14:textId="53D7D37D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Local Care Team…………………………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…….301-934-6769</w:t>
                            </w:r>
                          </w:p>
                          <w:p w14:paraId="36BB5C3F" w14:textId="77777777" w:rsidR="00735CF5" w:rsidRPr="001B2E05" w:rsidRDefault="00735CF5" w:rsidP="0055498E">
                            <w:pPr>
                              <w:tabs>
                                <w:tab w:val="left" w:leader="dot" w:pos="3240"/>
                              </w:tabs>
                              <w:ind w:left="110" w:right="-50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612A3B" w14:textId="73F212C2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Southern Maryland Tri-County</w:t>
                            </w:r>
                          </w:p>
                          <w:p w14:paraId="459DF24C" w14:textId="6FBB7159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220" w:right="-509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Community Action Committee……….……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.301-870-3770</w:t>
                            </w:r>
                          </w:p>
                          <w:p w14:paraId="576537C8" w14:textId="28C69185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5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Catholic Charities Angel’s </w:t>
                            </w:r>
                          </w:p>
                          <w:p w14:paraId="6119DC41" w14:textId="344AFFC9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5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Watch Shelter……………………………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………301-274-0680</w:t>
                            </w:r>
                          </w:p>
                          <w:p w14:paraId="38239955" w14:textId="77777777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5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Robert J. Fuller Transitional</w:t>
                            </w:r>
                          </w:p>
                          <w:p w14:paraId="48BE250D" w14:textId="77777777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left="110" w:right="5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House for Men…………………………………….301-645-2933</w:t>
                            </w:r>
                          </w:p>
                          <w:p w14:paraId="3047DAA0" w14:textId="77777777" w:rsidR="00735CF5" w:rsidRPr="001B2E05" w:rsidRDefault="00735CF5" w:rsidP="00735CF5">
                            <w:pPr>
                              <w:tabs>
                                <w:tab w:val="left" w:leader="dot" w:pos="3240"/>
                              </w:tabs>
                              <w:ind w:left="450" w:righ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2BF426" w14:textId="23988ED5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14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PGM Transit / VanGO……………….…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>…301-645-0642</w:t>
                            </w:r>
                          </w:p>
                          <w:p w14:paraId="4C422813" w14:textId="1787CDB5" w:rsidR="0055498E" w:rsidRPr="001B2E05" w:rsidRDefault="0055498E" w:rsidP="0055498E">
                            <w:pPr>
                              <w:tabs>
                                <w:tab w:val="left" w:leader="dot" w:pos="3240"/>
                              </w:tabs>
                              <w:ind w:right="52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b/>
                                <w:color w:val="008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Behavioral Health Administration</w:t>
                            </w:r>
                            <w:r w:rsidRPr="001B2E05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89"/>
                                <w:sz w:val="24"/>
                                <w:szCs w:val="24"/>
                              </w:rPr>
                              <w:t>…</w:t>
                            </w:r>
                            <w:r w:rsidR="00735CF5" w:rsidRPr="001B2E05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89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1B2E05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89"/>
                                <w:sz w:val="24"/>
                                <w:szCs w:val="24"/>
                              </w:rPr>
                              <w:t>……301-609-5757</w:t>
                            </w:r>
                          </w:p>
                          <w:p w14:paraId="21084BAD" w14:textId="4A073476" w:rsidR="0055498E" w:rsidRPr="001B2E05" w:rsidRDefault="00C976C3" w:rsidP="0055498E">
                            <w:pPr>
                              <w:tabs>
                                <w:tab w:val="left" w:leader="dot" w:pos="3240"/>
                              </w:tabs>
                              <w:ind w:left="110" w:right="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t xml:space="preserve"> VFW/American Legion Post……</w:t>
                            </w:r>
                            <w:r w:rsidR="00735CF5" w:rsidRPr="001B2E05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t>………..</w:t>
                            </w:r>
                            <w:hyperlink r:id="rId6" w:history="1">
                              <w:r w:rsidR="0055498E" w:rsidRPr="001B2E0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www.legion.org</w:t>
                              </w:r>
                            </w:hyperlink>
                          </w:p>
                          <w:p w14:paraId="564BFF77" w14:textId="4886EB2D" w:rsidR="0055498E" w:rsidRPr="001B2E05" w:rsidRDefault="00735CF5" w:rsidP="00735CF5">
                            <w:pPr>
                              <w:tabs>
                                <w:tab w:val="left" w:leader="dot" w:pos="3240"/>
                              </w:tabs>
                              <w:ind w:left="450" w:right="16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2E05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976C3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55498E" w:rsidRPr="001B2E05">
                              <w:rPr>
                                <w:sz w:val="24"/>
                                <w:szCs w:val="24"/>
                              </w:rPr>
                              <w:t>–Must be a Veteran</w:t>
                            </w:r>
                          </w:p>
                          <w:p w14:paraId="2C28A44A" w14:textId="2279DA0A" w:rsidR="00FB77BA" w:rsidRPr="0055498E" w:rsidRDefault="00FB77BA" w:rsidP="0055498E">
                            <w:pPr>
                              <w:widowControl w:val="0"/>
                              <w:spacing w:line="880" w:lineRule="exact"/>
                              <w:rPr>
                                <w:rFonts w:ascii="Arial Narrow" w:hAnsi="Arial Narrow"/>
                                <w:b/>
                                <w:bCs/>
                                <w:color w:val="FFFFFE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F9B9" id="_x0000_s1027" type="#_x0000_t202" style="position:absolute;margin-left:104.65pt;margin-top:179.75pt;width:358.5pt;height:468.7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EE96B96" w14:textId="77777777" w:rsidR="009575DC" w:rsidRDefault="0055498E" w:rsidP="0055498E">
                      <w:pPr>
                        <w:tabs>
                          <w:tab w:val="left" w:leader="dot" w:pos="3240"/>
                        </w:tabs>
                        <w:ind w:right="4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CD25D92" w14:textId="77777777" w:rsidR="009575DC" w:rsidRDefault="009575DC" w:rsidP="0055498E">
                      <w:pPr>
                        <w:tabs>
                          <w:tab w:val="left" w:leader="dot" w:pos="3240"/>
                        </w:tabs>
                        <w:ind w:right="4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432F185" w14:textId="77777777" w:rsidR="009575DC" w:rsidRDefault="009575DC" w:rsidP="0055498E">
                      <w:pPr>
                        <w:tabs>
                          <w:tab w:val="left" w:leader="dot" w:pos="3240"/>
                        </w:tabs>
                        <w:ind w:right="4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8222D86" w14:textId="77777777" w:rsidR="009575DC" w:rsidRDefault="009575DC" w:rsidP="0055498E">
                      <w:pPr>
                        <w:tabs>
                          <w:tab w:val="left" w:leader="dot" w:pos="3240"/>
                        </w:tabs>
                        <w:ind w:right="43"/>
                        <w:rPr>
                          <w:sz w:val="16"/>
                          <w:szCs w:val="16"/>
                        </w:rPr>
                      </w:pPr>
                    </w:p>
                    <w:p w14:paraId="12510793" w14:textId="6C73186F" w:rsidR="0055498E" w:rsidRPr="001B2E05" w:rsidRDefault="009575DC" w:rsidP="0055498E">
                      <w:pPr>
                        <w:tabs>
                          <w:tab w:val="left" w:leader="dot" w:pos="3240"/>
                        </w:tabs>
                        <w:ind w:right="4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t xml:space="preserve"> So Md Food Bank……………………………….301-274-0695</w:t>
                      </w:r>
                    </w:p>
                    <w:p w14:paraId="499C541D" w14:textId="7AF90352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-49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Children’s Aid Society……………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……......</w:t>
                      </w:r>
                      <w:r w:rsidRPr="001B2E05">
                        <w:rPr>
                          <w:sz w:val="24"/>
                          <w:szCs w:val="24"/>
                        </w:rPr>
                        <w:t>……301-645-1561</w:t>
                      </w:r>
                    </w:p>
                    <w:p w14:paraId="0D53C1D7" w14:textId="3E016929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Department of Social Services…………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</w:t>
                      </w:r>
                      <w:r w:rsidRPr="001B2E05">
                        <w:rPr>
                          <w:sz w:val="24"/>
                          <w:szCs w:val="24"/>
                        </w:rPr>
                        <w:t>….301-392-6400</w:t>
                      </w:r>
                    </w:p>
                    <w:p w14:paraId="61401EC2" w14:textId="572C13D9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LifeStyles of Maryland Foundation…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…………..</w:t>
                      </w:r>
                      <w:r w:rsidRPr="001B2E05">
                        <w:rPr>
                          <w:sz w:val="24"/>
                          <w:szCs w:val="24"/>
                        </w:rPr>
                        <w:t>301-609-9900</w:t>
                      </w:r>
                    </w:p>
                    <w:p w14:paraId="73E8E784" w14:textId="31CABED1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450" w:right="131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976C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  –or toll free: 1 866-293-0623</w:t>
                      </w:r>
                    </w:p>
                    <w:p w14:paraId="4906BA80" w14:textId="51025063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Neighbors Eager to Serve…………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……...</w:t>
                      </w:r>
                      <w:r w:rsidRPr="001B2E05">
                        <w:rPr>
                          <w:sz w:val="24"/>
                          <w:szCs w:val="24"/>
                        </w:rPr>
                        <w:t>……..301-375-8576</w:t>
                      </w:r>
                    </w:p>
                    <w:p w14:paraId="222D8A9B" w14:textId="60D2B6A9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bookmarkStart w:id="1" w:name="_Hlk135226388"/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New Hope Comm. Outreach……….…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</w:t>
                      </w:r>
                      <w:r w:rsidRPr="001B2E05">
                        <w:rPr>
                          <w:sz w:val="24"/>
                          <w:szCs w:val="24"/>
                        </w:rPr>
                        <w:t>……301-843-3887</w:t>
                      </w:r>
                    </w:p>
                    <w:bookmarkEnd w:id="1"/>
                    <w:p w14:paraId="482B2870" w14:textId="0EB6634A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B2E0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Salvation Army……………………</w:t>
                      </w:r>
                      <w:r w:rsidR="00735CF5" w:rsidRPr="001B2E05">
                        <w:rPr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  <w:r w:rsidRPr="001B2E05">
                        <w:rPr>
                          <w:color w:val="000000" w:themeColor="text1"/>
                          <w:sz w:val="24"/>
                          <w:szCs w:val="24"/>
                        </w:rPr>
                        <w:t>….………..301-638-9532</w:t>
                      </w:r>
                    </w:p>
                    <w:p w14:paraId="3ABB1925" w14:textId="060BC4F5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Share Food Network…………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..</w:t>
                      </w:r>
                      <w:r w:rsidRPr="001B2E05">
                        <w:rPr>
                          <w:sz w:val="24"/>
                          <w:szCs w:val="24"/>
                        </w:rPr>
                        <w:t>………..……….301-864-3115</w:t>
                      </w:r>
                    </w:p>
                    <w:p w14:paraId="5EF79DD8" w14:textId="77777777" w:rsidR="00735CF5" w:rsidRPr="001B2E05" w:rsidRDefault="00735CF5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36C06CB8" w14:textId="0C8FB1E4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CCPS-Youth in Transition……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...</w:t>
                      </w:r>
                      <w:r w:rsidRPr="001B2E05">
                        <w:rPr>
                          <w:sz w:val="24"/>
                          <w:szCs w:val="24"/>
                        </w:rPr>
                        <w:t>………..……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.</w:t>
                      </w:r>
                      <w:r w:rsidRPr="001B2E05">
                        <w:rPr>
                          <w:sz w:val="24"/>
                          <w:szCs w:val="24"/>
                        </w:rPr>
                        <w:t>..301-934-7210</w:t>
                      </w:r>
                    </w:p>
                    <w:p w14:paraId="0F17A53D" w14:textId="6A6EE249" w:rsidR="0055498E" w:rsidRPr="001B2E05" w:rsidRDefault="00735CF5" w:rsidP="00735CF5">
                      <w:pPr>
                        <w:tabs>
                          <w:tab w:val="left" w:leader="dot" w:pos="3240"/>
                        </w:tabs>
                        <w:ind w:left="450" w:right="131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="00C976C3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t>For School-Aged Children</w:t>
                      </w:r>
                    </w:p>
                    <w:p w14:paraId="192AD933" w14:textId="7FA824DB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Department of Health…………….……..……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</w:t>
                      </w:r>
                      <w:r w:rsidRPr="001B2E05">
                        <w:rPr>
                          <w:sz w:val="24"/>
                          <w:szCs w:val="24"/>
                        </w:rPr>
                        <w:t>301-609-6900</w:t>
                      </w:r>
                    </w:p>
                    <w:p w14:paraId="1BDB2A4F" w14:textId="02619086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Greater Baden Medical Services…..….…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……..</w:t>
                      </w:r>
                      <w:r w:rsidRPr="001B2E05">
                        <w:rPr>
                          <w:sz w:val="24"/>
                          <w:szCs w:val="24"/>
                        </w:rPr>
                        <w:t>.301-888-2233</w:t>
                      </w:r>
                    </w:p>
                    <w:p w14:paraId="41F2D5B1" w14:textId="10FFD6A3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="00C976C3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(LaPlata) 301-539-5100  </w:t>
                      </w:r>
                    </w:p>
                    <w:p w14:paraId="1BFCBB99" w14:textId="6E034C07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Health Partners; PCP/Dental…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</w:t>
                      </w:r>
                      <w:r w:rsidRPr="001B2E05">
                        <w:rPr>
                          <w:sz w:val="24"/>
                          <w:szCs w:val="24"/>
                        </w:rPr>
                        <w:t>…………….301-645-3556</w:t>
                      </w:r>
                    </w:p>
                    <w:p w14:paraId="49B59D52" w14:textId="53D7D37D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Local Care Team…………………………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..</w:t>
                      </w:r>
                      <w:r w:rsidRPr="001B2E05">
                        <w:rPr>
                          <w:sz w:val="24"/>
                          <w:szCs w:val="24"/>
                        </w:rPr>
                        <w:t>…….301-934-6769</w:t>
                      </w:r>
                    </w:p>
                    <w:p w14:paraId="36BB5C3F" w14:textId="77777777" w:rsidR="00735CF5" w:rsidRPr="001B2E05" w:rsidRDefault="00735CF5" w:rsidP="0055498E">
                      <w:pPr>
                        <w:tabs>
                          <w:tab w:val="left" w:leader="dot" w:pos="3240"/>
                        </w:tabs>
                        <w:ind w:left="110" w:right="-509"/>
                        <w:rPr>
                          <w:sz w:val="24"/>
                          <w:szCs w:val="24"/>
                        </w:rPr>
                      </w:pPr>
                    </w:p>
                    <w:p w14:paraId="57612A3B" w14:textId="73F212C2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Southern Maryland Tri-County</w:t>
                      </w:r>
                    </w:p>
                    <w:p w14:paraId="459DF24C" w14:textId="6FBB7159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220" w:right="-509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Community Action Committee……….……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……..</w:t>
                      </w:r>
                      <w:r w:rsidRPr="001B2E05">
                        <w:rPr>
                          <w:sz w:val="24"/>
                          <w:szCs w:val="24"/>
                        </w:rPr>
                        <w:t>.301-870-3770</w:t>
                      </w:r>
                    </w:p>
                    <w:p w14:paraId="576537C8" w14:textId="28C69185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5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Catholic Charities Angel’s </w:t>
                      </w:r>
                    </w:p>
                    <w:p w14:paraId="6119DC41" w14:textId="344AFFC9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5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Watch Shelter……………………………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..</w:t>
                      </w:r>
                      <w:r w:rsidRPr="001B2E05">
                        <w:rPr>
                          <w:sz w:val="24"/>
                          <w:szCs w:val="24"/>
                        </w:rPr>
                        <w:t>………301-274-0680</w:t>
                      </w:r>
                    </w:p>
                    <w:p w14:paraId="38239955" w14:textId="77777777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5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>Robert J. Fuller Transitional</w:t>
                      </w:r>
                    </w:p>
                    <w:p w14:paraId="48BE250D" w14:textId="77777777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left="110" w:right="5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House for Men…………………………………….301-645-2933</w:t>
                      </w:r>
                    </w:p>
                    <w:p w14:paraId="3047DAA0" w14:textId="77777777" w:rsidR="00735CF5" w:rsidRPr="001B2E05" w:rsidRDefault="00735CF5" w:rsidP="00735CF5">
                      <w:pPr>
                        <w:tabs>
                          <w:tab w:val="left" w:leader="dot" w:pos="3240"/>
                        </w:tabs>
                        <w:ind w:left="450" w:right="142"/>
                        <w:rPr>
                          <w:sz w:val="24"/>
                          <w:szCs w:val="24"/>
                        </w:rPr>
                      </w:pPr>
                    </w:p>
                    <w:p w14:paraId="572BF426" w14:textId="23988ED5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14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PGM Transit / VanGO……………….…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……..</w:t>
                      </w:r>
                      <w:r w:rsidRPr="001B2E05">
                        <w:rPr>
                          <w:sz w:val="24"/>
                          <w:szCs w:val="24"/>
                        </w:rPr>
                        <w:t>…301-645-0642</w:t>
                      </w:r>
                    </w:p>
                    <w:p w14:paraId="4C422813" w14:textId="1787CDB5" w:rsidR="0055498E" w:rsidRPr="001B2E05" w:rsidRDefault="0055498E" w:rsidP="0055498E">
                      <w:pPr>
                        <w:tabs>
                          <w:tab w:val="left" w:leader="dot" w:pos="3240"/>
                        </w:tabs>
                        <w:ind w:right="52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b/>
                          <w:color w:val="008000"/>
                          <w:sz w:val="24"/>
                          <w:szCs w:val="24"/>
                        </w:rPr>
                        <w:t xml:space="preserve">   </w:t>
                      </w:r>
                      <w:r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Pr="001B2E05">
                        <w:rPr>
                          <w:sz w:val="24"/>
                          <w:szCs w:val="24"/>
                        </w:rPr>
                        <w:t xml:space="preserve"> Behavioral Health Administration</w:t>
                      </w:r>
                      <w:r w:rsidRPr="001B2E05">
                        <w:rPr>
                          <w:rFonts w:ascii="Arial" w:eastAsia="Arial" w:hAnsi="Arial" w:cs="Arial"/>
                          <w:color w:val="231F20"/>
                          <w:spacing w:val="-3"/>
                          <w:w w:val="89"/>
                          <w:sz w:val="24"/>
                          <w:szCs w:val="24"/>
                        </w:rPr>
                        <w:t>…</w:t>
                      </w:r>
                      <w:r w:rsidR="00735CF5" w:rsidRPr="001B2E05">
                        <w:rPr>
                          <w:rFonts w:ascii="Arial" w:eastAsia="Arial" w:hAnsi="Arial" w:cs="Arial"/>
                          <w:color w:val="231F20"/>
                          <w:spacing w:val="-3"/>
                          <w:w w:val="89"/>
                          <w:sz w:val="24"/>
                          <w:szCs w:val="24"/>
                        </w:rPr>
                        <w:t>…………..</w:t>
                      </w:r>
                      <w:r w:rsidRPr="001B2E05">
                        <w:rPr>
                          <w:rFonts w:ascii="Arial" w:eastAsia="Arial" w:hAnsi="Arial" w:cs="Arial"/>
                          <w:color w:val="231F20"/>
                          <w:spacing w:val="-3"/>
                          <w:w w:val="89"/>
                          <w:sz w:val="24"/>
                          <w:szCs w:val="24"/>
                        </w:rPr>
                        <w:t>……301-609-5757</w:t>
                      </w:r>
                    </w:p>
                    <w:p w14:paraId="21084BAD" w14:textId="4A073476" w:rsidR="0055498E" w:rsidRPr="001B2E05" w:rsidRDefault="00C976C3" w:rsidP="0055498E">
                      <w:pPr>
                        <w:tabs>
                          <w:tab w:val="left" w:leader="dot" w:pos="3240"/>
                        </w:tabs>
                        <w:ind w:left="110" w:right="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sym w:font="Wingdings" w:char="F028"/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t xml:space="preserve"> VFW/American Legion Post……</w:t>
                      </w:r>
                      <w:r w:rsidR="00735CF5" w:rsidRPr="001B2E05">
                        <w:rPr>
                          <w:sz w:val="24"/>
                          <w:szCs w:val="24"/>
                        </w:rPr>
                        <w:t>…….</w:t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t>………..</w:t>
                      </w:r>
                      <w:hyperlink r:id="rId7" w:history="1">
                        <w:r w:rsidR="0055498E" w:rsidRPr="001B2E05">
                          <w:rPr>
                            <w:rStyle w:val="Hyperlink"/>
                            <w:sz w:val="24"/>
                            <w:szCs w:val="24"/>
                          </w:rPr>
                          <w:t>www.legion.org</w:t>
                        </w:r>
                      </w:hyperlink>
                    </w:p>
                    <w:p w14:paraId="564BFF77" w14:textId="4886EB2D" w:rsidR="0055498E" w:rsidRPr="001B2E05" w:rsidRDefault="00735CF5" w:rsidP="00735CF5">
                      <w:pPr>
                        <w:tabs>
                          <w:tab w:val="left" w:leader="dot" w:pos="3240"/>
                        </w:tabs>
                        <w:ind w:left="450" w:right="16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2E05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C976C3">
                        <w:rPr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55498E" w:rsidRPr="001B2E05">
                        <w:rPr>
                          <w:sz w:val="24"/>
                          <w:szCs w:val="24"/>
                        </w:rPr>
                        <w:t>–Must be a Veteran</w:t>
                      </w:r>
                    </w:p>
                    <w:p w14:paraId="2C28A44A" w14:textId="2279DA0A" w:rsidR="00FB77BA" w:rsidRPr="0055498E" w:rsidRDefault="00FB77BA" w:rsidP="0055498E">
                      <w:pPr>
                        <w:widowControl w:val="0"/>
                        <w:spacing w:line="880" w:lineRule="exact"/>
                        <w:rPr>
                          <w:rFonts w:ascii="Arial Narrow" w:hAnsi="Arial Narrow"/>
                          <w:b/>
                          <w:bCs/>
                          <w:color w:val="FFFFFE"/>
                          <w:spacing w:val="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1F429C" wp14:editId="68816FDC">
                <wp:simplePos x="0" y="0"/>
                <wp:positionH relativeFrom="margin">
                  <wp:posOffset>495300</wp:posOffset>
                </wp:positionH>
                <wp:positionV relativeFrom="paragraph">
                  <wp:posOffset>1087438</wp:posOffset>
                </wp:positionV>
                <wp:extent cx="6309995" cy="7915275"/>
                <wp:effectExtent l="0" t="0" r="0" b="952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995" cy="7915275"/>
                          <a:chOff x="10845" y="270"/>
                          <a:chExt cx="4635" cy="9626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" y="270"/>
                            <a:ext cx="4635" cy="9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5" y="8760"/>
                            <a:ext cx="844" cy="1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6108615" id="Group 3" o:spid="_x0000_s1026" style="position:absolute;margin-left:39pt;margin-top:85.65pt;width:496.85pt;height:623.25pt;z-index:-251640832;mso-position-horizontal-relative:margin" coordorigin="10845,270" coordsize="4635,9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845;top:270;width:4635;height:9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">
                  <v:imagedata r:id="rId10" o:title=""/>
                </v:shape>
                <v:shape id="Picture 4" o:spid="_x0000_s1028" type="#_x0000_t75" style="position:absolute;left:10985;top:8760;width:844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2CEC3B" wp14:editId="5A1416C2">
                <wp:simplePos x="0" y="0"/>
                <wp:positionH relativeFrom="margin">
                  <wp:align>center</wp:align>
                </wp:positionH>
                <wp:positionV relativeFrom="paragraph">
                  <wp:posOffset>8592820</wp:posOffset>
                </wp:positionV>
                <wp:extent cx="3371850" cy="642938"/>
                <wp:effectExtent l="0" t="0" r="0" b="5080"/>
                <wp:wrapNone/>
                <wp:docPr id="30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42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D9B89" w14:textId="77777777" w:rsidR="0055498E" w:rsidRDefault="0055498E" w:rsidP="0055498E">
                            <w:pPr>
                              <w:ind w:left="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ubli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tio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Cha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  <w:p w14:paraId="70E49256" w14:textId="77777777" w:rsidR="0055498E" w:rsidRDefault="0055498E" w:rsidP="0055498E">
                            <w:pPr>
                              <w:spacing w:before="16"/>
                              <w:ind w:right="-20"/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epa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mmuni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6249F1E1" w14:textId="7440AAA2" w:rsidR="00FB77BA" w:rsidRPr="0055498E" w:rsidRDefault="00FB77BA" w:rsidP="00FB77BA">
                            <w:pPr>
                              <w:widowControl w:val="0"/>
                              <w:spacing w:line="880" w:lineRule="exact"/>
                              <w:rPr>
                                <w:rFonts w:ascii="Arial Narrow" w:hAnsi="Arial Narrow"/>
                                <w:b/>
                                <w:bCs/>
                                <w:color w:val="FFFFFE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EC3B" id="Text Box 625" o:spid="_x0000_s1028" type="#_x0000_t202" style="position:absolute;margin-left:0;margin-top:676.6pt;width:265.5pt;height:50.65pt;z-index:251641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1E1D9B89" w14:textId="77777777" w:rsidR="0055498E" w:rsidRDefault="0055498E" w:rsidP="0055498E">
                      <w:pPr>
                        <w:ind w:left="9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ubli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Cha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y</w:t>
                      </w:r>
                    </w:p>
                    <w:p w14:paraId="70E49256" w14:textId="77777777" w:rsidR="0055498E" w:rsidRDefault="0055498E" w:rsidP="0055498E">
                      <w:pPr>
                        <w:spacing w:before="16"/>
                        <w:ind w:right="-20"/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epa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mmuni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3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6"/>
                          <w:szCs w:val="16"/>
                        </w:rPr>
                        <w:t>s</w:t>
                      </w:r>
                    </w:p>
                    <w:p w14:paraId="6249F1E1" w14:textId="7440AAA2" w:rsidR="00FB77BA" w:rsidRPr="0055498E" w:rsidRDefault="00FB77BA" w:rsidP="00FB77BA">
                      <w:pPr>
                        <w:widowControl w:val="0"/>
                        <w:spacing w:line="880" w:lineRule="exact"/>
                        <w:rPr>
                          <w:rFonts w:ascii="Arial Narrow" w:hAnsi="Arial Narrow"/>
                          <w:b/>
                          <w:bCs/>
                          <w:color w:val="FFFFFE"/>
                          <w:spacing w:val="2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CF5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31AE7C" wp14:editId="63B538A7">
                <wp:simplePos x="0" y="0"/>
                <wp:positionH relativeFrom="column">
                  <wp:posOffset>2781300</wp:posOffset>
                </wp:positionH>
                <wp:positionV relativeFrom="paragraph">
                  <wp:posOffset>377825</wp:posOffset>
                </wp:positionV>
                <wp:extent cx="1243330" cy="5738495"/>
                <wp:effectExtent l="0" t="0" r="0" b="0"/>
                <wp:wrapNone/>
                <wp:docPr id="9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573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D3F782" w14:textId="64AFA2D5" w:rsidR="00FB77BA" w:rsidRDefault="00FB77BA" w:rsidP="00FB77B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AE7C" id="Text Box 626" o:spid="_x0000_s1029" type="#_x0000_t202" style="position:absolute;margin-left:219pt;margin-top:29.75pt;width:97.9pt;height:451.8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7FD3F782" w14:textId="64AFA2D5" w:rsidR="00FB77BA" w:rsidRDefault="00FB77BA" w:rsidP="00FB77B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w w:val="9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7BA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FEA2BA" wp14:editId="0F9ED678">
                <wp:simplePos x="0" y="0"/>
                <wp:positionH relativeFrom="column">
                  <wp:posOffset>7810500</wp:posOffset>
                </wp:positionH>
                <wp:positionV relativeFrom="paragraph">
                  <wp:posOffset>5809105</wp:posOffset>
                </wp:positionV>
                <wp:extent cx="1243330" cy="309608"/>
                <wp:effectExtent l="0" t="0" r="0" b="0"/>
                <wp:wrapNone/>
                <wp:docPr id="31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09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66503A" w14:textId="329EDAE0" w:rsidR="00FB77BA" w:rsidRDefault="00FB77BA" w:rsidP="00FB77B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EA2BA" id="_x0000_s1030" type="#_x0000_t202" style="position:absolute;margin-left:615pt;margin-top:457.4pt;width:97.9pt;height:24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866503A" w14:textId="329EDAE0" w:rsidR="00FB77BA" w:rsidRDefault="00FB77BA" w:rsidP="00FB77B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w w:val="9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7B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C90EC6" wp14:editId="0B428FDD">
                <wp:simplePos x="0" y="0"/>
                <wp:positionH relativeFrom="column">
                  <wp:posOffset>8058150</wp:posOffset>
                </wp:positionH>
                <wp:positionV relativeFrom="paragraph">
                  <wp:posOffset>6028264</wp:posOffset>
                </wp:positionV>
                <wp:extent cx="685165" cy="291577"/>
                <wp:effectExtent l="0" t="0" r="635" b="0"/>
                <wp:wrapNone/>
                <wp:docPr id="615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91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05D5D1" w14:textId="71D89376" w:rsidR="00FB77BA" w:rsidRDefault="00FB77BA" w:rsidP="00FB77BA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90EC6" id="Text Box 634" o:spid="_x0000_s1031" type="#_x0000_t202" style="position:absolute;margin-left:634.5pt;margin-top:474.65pt;width:53.95pt;height:22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805D5D1" w14:textId="71D89376" w:rsidR="00FB77BA" w:rsidRDefault="00FB77BA" w:rsidP="00FB77BA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7B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7EF4EC" wp14:editId="05A03D0D">
                <wp:simplePos x="0" y="0"/>
                <wp:positionH relativeFrom="column">
                  <wp:posOffset>7848600</wp:posOffset>
                </wp:positionH>
                <wp:positionV relativeFrom="paragraph">
                  <wp:posOffset>1530732</wp:posOffset>
                </wp:positionV>
                <wp:extent cx="1200150" cy="1086904"/>
                <wp:effectExtent l="0" t="0" r="0" b="0"/>
                <wp:wrapNone/>
                <wp:docPr id="61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86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CB3A90" w14:textId="02D1264A" w:rsidR="00FB77BA" w:rsidRDefault="00FB77BA" w:rsidP="00FB77BA">
                            <w:pPr>
                              <w:widowControl w:val="0"/>
                              <w:spacing w:line="360" w:lineRule="exact"/>
                              <w:rPr>
                                <w:rFonts w:ascii="Arial Narrow" w:hAnsi="Arial Narrow"/>
                                <w:color w:val="2E3640"/>
                                <w:spacing w:val="4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F4EC" id="Text Box 635" o:spid="_x0000_s1032" type="#_x0000_t202" style="position:absolute;margin-left:618pt;margin-top:120.55pt;width:94.5pt;height:85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72CB3A90" w14:textId="02D1264A" w:rsidR="00FB77BA" w:rsidRDefault="00FB77BA" w:rsidP="00FB77BA">
                      <w:pPr>
                        <w:widowControl w:val="0"/>
                        <w:spacing w:line="360" w:lineRule="exact"/>
                        <w:rPr>
                          <w:rFonts w:ascii="Arial Narrow" w:hAnsi="Arial Narrow"/>
                          <w:color w:val="2E3640"/>
                          <w:spacing w:val="48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7BA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3579A29" wp14:editId="39DAC01C">
                <wp:simplePos x="0" y="0"/>
                <wp:positionH relativeFrom="column">
                  <wp:posOffset>857250</wp:posOffset>
                </wp:positionH>
                <wp:positionV relativeFrom="paragraph">
                  <wp:posOffset>3722326</wp:posOffset>
                </wp:positionV>
                <wp:extent cx="3371850" cy="628892"/>
                <wp:effectExtent l="0" t="0" r="0" b="0"/>
                <wp:wrapNone/>
                <wp:docPr id="8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28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3194B7" w14:textId="6FDEFCFD" w:rsidR="00FB77BA" w:rsidRDefault="00FB77BA" w:rsidP="00FB77BA">
                            <w:pPr>
                              <w:widowControl w:val="0"/>
                              <w:spacing w:line="880" w:lineRule="exact"/>
                              <w:rPr>
                                <w:rFonts w:ascii="Arial Narrow" w:hAnsi="Arial Narrow"/>
                                <w:b/>
                                <w:bCs/>
                                <w:color w:val="FFFFFE"/>
                                <w:spacing w:val="20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79A29" id="_x0000_s1033" type="#_x0000_t202" style="position:absolute;margin-left:67.5pt;margin-top:293.1pt;width:265.5pt;height:49.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73194B7" w14:textId="6FDEFCFD" w:rsidR="00FB77BA" w:rsidRDefault="00FB77BA" w:rsidP="00FB77BA">
                      <w:pPr>
                        <w:widowControl w:val="0"/>
                        <w:spacing w:line="880" w:lineRule="exact"/>
                        <w:rPr>
                          <w:rFonts w:ascii="Arial Narrow" w:hAnsi="Arial Narrow"/>
                          <w:b/>
                          <w:bCs/>
                          <w:color w:val="FFFFFE"/>
                          <w:spacing w:val="20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5F51" w:rsidSect="001B2E0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D380" w14:textId="77777777" w:rsidR="0055498E" w:rsidRDefault="0055498E" w:rsidP="007C5478">
      <w:r>
        <w:separator/>
      </w:r>
    </w:p>
  </w:endnote>
  <w:endnote w:type="continuationSeparator" w:id="0">
    <w:p w14:paraId="22008A28" w14:textId="77777777" w:rsidR="0055498E" w:rsidRDefault="0055498E" w:rsidP="007C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5A45" w14:textId="77777777" w:rsidR="0055498E" w:rsidRDefault="0055498E" w:rsidP="007C5478">
      <w:r>
        <w:separator/>
      </w:r>
    </w:p>
  </w:footnote>
  <w:footnote w:type="continuationSeparator" w:id="0">
    <w:p w14:paraId="7B12BE6F" w14:textId="77777777" w:rsidR="0055498E" w:rsidRDefault="0055498E" w:rsidP="007C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E"/>
    <w:rsid w:val="001B2E05"/>
    <w:rsid w:val="001C2B61"/>
    <w:rsid w:val="001F06C1"/>
    <w:rsid w:val="001F15A6"/>
    <w:rsid w:val="00244CAB"/>
    <w:rsid w:val="00305267"/>
    <w:rsid w:val="00535F51"/>
    <w:rsid w:val="0055498E"/>
    <w:rsid w:val="005C6FB9"/>
    <w:rsid w:val="00654DC9"/>
    <w:rsid w:val="006F5C97"/>
    <w:rsid w:val="00735CF5"/>
    <w:rsid w:val="00780475"/>
    <w:rsid w:val="007B31D8"/>
    <w:rsid w:val="007C5478"/>
    <w:rsid w:val="008366F7"/>
    <w:rsid w:val="009575DC"/>
    <w:rsid w:val="009C641C"/>
    <w:rsid w:val="009F2770"/>
    <w:rsid w:val="00A96557"/>
    <w:rsid w:val="00BE4F56"/>
    <w:rsid w:val="00C94A89"/>
    <w:rsid w:val="00C976C3"/>
    <w:rsid w:val="00CC5216"/>
    <w:rsid w:val="00DF0028"/>
    <w:rsid w:val="00EF5D96"/>
    <w:rsid w:val="00F757FD"/>
    <w:rsid w:val="00FB77BA"/>
    <w:rsid w:val="00FC542D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8A990"/>
  <w15:chartTrackingRefBased/>
  <w15:docId w15:val="{D4D1EA50-5BFB-4292-845C-58C8BDAB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BA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7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5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78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gio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on.or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sh\AppData\Roaming\Microsoft\Templates\Technology%20business%20moving%20announcement%20(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moving announcement (2 per page).dotx</Template>
  <TotalTime>3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Roberts</dc:creator>
  <cp:keywords/>
  <dc:description/>
  <cp:lastModifiedBy>Leah A. Kerns</cp:lastModifiedBy>
  <cp:revision>2</cp:revision>
  <dcterms:created xsi:type="dcterms:W3CDTF">2024-07-01T11:33:00Z</dcterms:created>
  <dcterms:modified xsi:type="dcterms:W3CDTF">2024-07-01T11:33:00Z</dcterms:modified>
</cp:coreProperties>
</file>